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80734" w14:textId="77777777" w:rsidR="005D13AB" w:rsidRPr="005D13AB" w:rsidRDefault="00A31088" w:rsidP="005D13AB">
      <w:pPr>
        <w:pStyle w:val="ListHeading1-RNTC"/>
      </w:pPr>
      <w:bookmarkStart w:id="0" w:name="_Toc54099991"/>
      <w:r>
        <w:t>Chapter 1 – Heading 1</w:t>
      </w:r>
      <w:bookmarkEnd w:id="0"/>
    </w:p>
    <w:p w14:paraId="61F92876" w14:textId="77777777" w:rsidR="00772E5F" w:rsidRDefault="00772E5F" w:rsidP="005D13AB">
      <w:pPr>
        <w:pStyle w:val="Normal-RNTC"/>
        <w:rPr>
          <w:lang w:eastAsia="en-GB"/>
        </w:rPr>
      </w:pPr>
    </w:p>
    <w:p w14:paraId="2E921727" w14:textId="77777777" w:rsidR="00A31088" w:rsidRDefault="00A31088" w:rsidP="00A31088">
      <w:pPr>
        <w:pStyle w:val="Normal-RNTC"/>
        <w:rPr>
          <w:lang/>
        </w:rPr>
      </w:pPr>
      <w:r w:rsidRPr="00A31088">
        <w:rPr>
          <w:lang/>
        </w:rPr>
        <w:t>Lorem ipsum dolor sit amet, consectetur adipiscing elit. In et fermentum odio. Vivamus at tristique erat. Etiam ultricies vel elit id laoreet. Quisque efficitur, risus sed efficitur lacinia, dolor tortor ultricies nisi, quis bibendum lectus felis sit amet sem. Aenean malesuada ipsum at dictum fermentum. Donec porttitor dolor ut leo molestie vulputate. Vestibulum non tincidunt nisl, sed mollis turpis. Lorem ipsum dolor sit amet, consectetur adipiscing elit.</w:t>
      </w:r>
    </w:p>
    <w:p w14:paraId="358EF64E" w14:textId="77777777" w:rsidR="00A31088" w:rsidRPr="00A31088" w:rsidRDefault="00A31088" w:rsidP="00A31088">
      <w:pPr>
        <w:pStyle w:val="Normal-RNTC"/>
        <w:rPr>
          <w:lang/>
        </w:rPr>
      </w:pPr>
    </w:p>
    <w:p w14:paraId="488BDE95" w14:textId="77777777" w:rsidR="00A31088" w:rsidRPr="00A31088" w:rsidRDefault="00A31088" w:rsidP="00CC2058">
      <w:pPr>
        <w:pStyle w:val="Normal-RNTC"/>
      </w:pPr>
      <w:r w:rsidRPr="00A31088">
        <w:rPr>
          <w:lang w:eastAsia="en-GB"/>
        </w:rPr>
        <w:t xml:space="preserve">Fusce condimentum neque magna, in lobortis magna porta nec. Pellentesque dignissim libero quis suscipit venenatis. Nulla congue, felis in aliquet laoreet, quam erat vestibulum nulla, sit amet porttitor magna est et dui. Vestibulum tincidunt facilisis vulputate. Pellentesque lobortis vestibulum ex ac pulvinar. Morbi vestibulum feugiat turpis, nec consequat lectus vehicula vel. Curabitur malesuada justo urna, sit amet vehicula magna accumsan eget. Proin vitae mattis leo, vel bibendum ligula. Vivamus dui magna, consectetur vitae dapibus vel, porta vel nulla. Vivamus ac rutrum lacus, ut efficitur neque. </w:t>
      </w:r>
      <w:r w:rsidRPr="0065737D">
        <w:rPr>
          <w:lang w:val="pt-PT"/>
        </w:rPr>
        <w:t xml:space="preserve">Vestibulum id pellentesque nibh. </w:t>
      </w:r>
      <w:r w:rsidRPr="00A31088">
        <w:t>Proin a lacus non velit facilisis vulputate pharetra sed urna.</w:t>
      </w:r>
    </w:p>
    <w:p w14:paraId="38E6E893" w14:textId="77777777" w:rsidR="008D5B3A" w:rsidRPr="00CC2058" w:rsidRDefault="008D5B3A" w:rsidP="00CC2058">
      <w:pPr>
        <w:pStyle w:val="Normal-RNTC"/>
      </w:pPr>
    </w:p>
    <w:p w14:paraId="0D751F34" w14:textId="77777777" w:rsidR="00772E5F" w:rsidRPr="00CC2058" w:rsidRDefault="00772E5F" w:rsidP="00CC2058">
      <w:pPr>
        <w:pStyle w:val="Normal-RNTC"/>
      </w:pPr>
    </w:p>
    <w:p w14:paraId="613AD286" w14:textId="77777777" w:rsidR="00772E5F" w:rsidRPr="00CC2058" w:rsidRDefault="00772E5F" w:rsidP="00CC2058">
      <w:pPr>
        <w:pStyle w:val="Normal-RNTC"/>
      </w:pPr>
    </w:p>
    <w:p w14:paraId="28AB4735" w14:textId="77777777" w:rsidR="005D13AB" w:rsidRPr="005D13AB" w:rsidRDefault="00A31088" w:rsidP="00772E5F">
      <w:pPr>
        <w:pStyle w:val="ListHeading2-RNTC"/>
      </w:pPr>
      <w:bookmarkStart w:id="1" w:name="_Toc54099992"/>
      <w:r>
        <w:t>Subchapter – Heading 2</w:t>
      </w:r>
      <w:bookmarkEnd w:id="1"/>
    </w:p>
    <w:p w14:paraId="4DD77EA4" w14:textId="77777777" w:rsidR="005D13AB" w:rsidRPr="005D13AB" w:rsidRDefault="005D13AB" w:rsidP="005D13AB">
      <w:pPr>
        <w:pStyle w:val="Normal-RNTC"/>
        <w:rPr>
          <w:lang w:eastAsia="en-GB"/>
        </w:rPr>
      </w:pPr>
    </w:p>
    <w:p w14:paraId="5F2230DE" w14:textId="77777777" w:rsidR="005D13AB" w:rsidRPr="00A31088" w:rsidRDefault="00A31088" w:rsidP="00A31088">
      <w:pPr>
        <w:pStyle w:val="Normal-RNTC"/>
        <w:rPr>
          <w:lang w:eastAsia="en-GB"/>
        </w:rPr>
      </w:pPr>
      <w:r w:rsidRPr="00A31088">
        <w:rPr>
          <w:lang w:eastAsia="en-GB"/>
        </w:rPr>
        <w:t>Donec sagittis nunc id augue efficitur posuere. Suspendisse egestas orci quis elementum venenatis. Sed molestie congue nibh, vitae vehicula quam dapibus ut. Praesent non ullamcorper orci, vel lacinia lorem. Nulla facilisi. Aenean nec felis sollicitudin, dignissim urna sed, placerat tellus. In at pretium erat. Nullam mollis placerat leo nec lacinia. Praesent hendrerit arcu nunc, sit amet hendrerit nisl mollis eget. Vestibulum vitae est sed felis rutrum pretium nec eget nunc. Aliquam fringilla ipsum vitae nunc mollis sollicitudin. Aenean ornare neque eu libero tristique commodo. Ut molestie mollis nisl. Proin dapibus sit amet urna sed maximus.</w:t>
      </w:r>
    </w:p>
    <w:p w14:paraId="3DB9A5F1" w14:textId="77777777" w:rsidR="00672138" w:rsidRPr="005D13AB" w:rsidRDefault="00672138" w:rsidP="005D13AB">
      <w:pPr>
        <w:pStyle w:val="Normal-RNTC"/>
        <w:rPr>
          <w:lang w:eastAsia="en-GB"/>
        </w:rPr>
      </w:pPr>
    </w:p>
    <w:p w14:paraId="161FDA9B" w14:textId="77777777" w:rsidR="005D13AB" w:rsidRPr="005D13AB" w:rsidRDefault="005D13AB" w:rsidP="005D13AB">
      <w:pPr>
        <w:pStyle w:val="Normal-RNTC"/>
        <w:rPr>
          <w:lang w:eastAsia="en-GB"/>
        </w:rPr>
      </w:pPr>
    </w:p>
    <w:p w14:paraId="5F122DCB" w14:textId="77777777" w:rsidR="005D13AB" w:rsidRPr="005D13AB" w:rsidRDefault="00A31088" w:rsidP="00772E5F">
      <w:pPr>
        <w:pStyle w:val="ListHeading3-RNTC"/>
      </w:pPr>
      <w:bookmarkStart w:id="2" w:name="_Toc54099993"/>
      <w:r>
        <w:t>Lower level – Heading 3</w:t>
      </w:r>
      <w:bookmarkEnd w:id="2"/>
    </w:p>
    <w:p w14:paraId="5773BB82" w14:textId="77777777" w:rsidR="005D13AB" w:rsidRPr="005D13AB" w:rsidRDefault="005D13AB" w:rsidP="005D13AB">
      <w:pPr>
        <w:pStyle w:val="Normal-RNTC"/>
        <w:rPr>
          <w:lang w:eastAsia="en-GB"/>
        </w:rPr>
      </w:pPr>
    </w:p>
    <w:p w14:paraId="0DED403F" w14:textId="77777777" w:rsidR="005D13AB" w:rsidRPr="005D13AB" w:rsidRDefault="00A31088" w:rsidP="005D13AB">
      <w:pPr>
        <w:pStyle w:val="Normal-RNTC"/>
        <w:rPr>
          <w:lang w:eastAsia="en-GB"/>
        </w:rPr>
      </w:pPr>
      <w:r>
        <w:rPr>
          <w:lang w:eastAsia="en-GB"/>
        </w:rPr>
        <w:t>Types of bullet points and numbering:</w:t>
      </w:r>
    </w:p>
    <w:p w14:paraId="61C67871" w14:textId="77777777" w:rsidR="005D13AB" w:rsidRDefault="005D13AB" w:rsidP="005D13AB">
      <w:pPr>
        <w:pStyle w:val="Normal-RNTC"/>
        <w:rPr>
          <w:lang w:eastAsia="en-GB"/>
        </w:rPr>
      </w:pPr>
    </w:p>
    <w:p w14:paraId="160772CD" w14:textId="77777777" w:rsidR="005D13AB" w:rsidRDefault="00A31088" w:rsidP="00A31088">
      <w:pPr>
        <w:pStyle w:val="BulletArrows-RNTC"/>
        <w:ind w:left="1418" w:hanging="284"/>
      </w:pPr>
      <w:r>
        <w:t>Arrows 1</w:t>
      </w:r>
    </w:p>
    <w:p w14:paraId="36CBDD98" w14:textId="77777777" w:rsidR="00A31088" w:rsidRDefault="00A31088" w:rsidP="00A31088">
      <w:pPr>
        <w:pStyle w:val="BulletArrows2-RNTC"/>
        <w:ind w:left="1418" w:hanging="284"/>
      </w:pPr>
      <w:r>
        <w:t>Arrows</w:t>
      </w:r>
      <w:r w:rsidR="000A7652">
        <w:t xml:space="preserve"> </w:t>
      </w:r>
      <w:r>
        <w:t>2</w:t>
      </w:r>
    </w:p>
    <w:p w14:paraId="4600CFC2" w14:textId="77777777" w:rsidR="00A31088" w:rsidRPr="004C1FF3" w:rsidRDefault="00A31088" w:rsidP="00A31088">
      <w:pPr>
        <w:pStyle w:val="BulletCircles-Level2-RNTC"/>
        <w:ind w:left="1418" w:hanging="284"/>
      </w:pPr>
      <w:r>
        <w:t>Circles</w:t>
      </w:r>
    </w:p>
    <w:p w14:paraId="282F2084" w14:textId="77777777" w:rsidR="005D13AB" w:rsidRDefault="000A7652" w:rsidP="00A31088">
      <w:pPr>
        <w:pStyle w:val="BulletLetters-RNTC"/>
        <w:ind w:hanging="284"/>
        <w:rPr>
          <w:lang w:eastAsia="en-GB"/>
        </w:rPr>
      </w:pPr>
      <w:r>
        <w:rPr>
          <w:lang w:eastAsia="en-GB"/>
        </w:rPr>
        <w:t>Lowercase</w:t>
      </w:r>
      <w:r w:rsidR="00A31088">
        <w:rPr>
          <w:lang w:eastAsia="en-GB"/>
        </w:rPr>
        <w:t xml:space="preserve"> bold letters</w:t>
      </w:r>
    </w:p>
    <w:p w14:paraId="32FF3608" w14:textId="77777777" w:rsidR="00A31088" w:rsidRDefault="00A31088" w:rsidP="00A31088">
      <w:pPr>
        <w:pStyle w:val="BulletLettersQuiz-RNTC"/>
        <w:ind w:left="1418" w:hanging="284"/>
        <w:rPr>
          <w:lang w:eastAsia="en-GB"/>
        </w:rPr>
      </w:pPr>
      <w:r>
        <w:rPr>
          <w:lang w:eastAsia="en-GB"/>
        </w:rPr>
        <w:t>Caps letters</w:t>
      </w:r>
    </w:p>
    <w:p w14:paraId="03C88EBA" w14:textId="77777777" w:rsidR="00A31088" w:rsidRDefault="00A31088" w:rsidP="00A31088">
      <w:pPr>
        <w:pStyle w:val="BulletNumbering-RNTC"/>
        <w:ind w:left="1418"/>
      </w:pPr>
      <w:r>
        <w:t>Numbering</w:t>
      </w:r>
    </w:p>
    <w:p w14:paraId="4018236D" w14:textId="77777777" w:rsidR="00A31088" w:rsidRPr="00A31088" w:rsidRDefault="00A31088" w:rsidP="00A31088">
      <w:pPr>
        <w:pStyle w:val="BulletNumbering2-RNTC"/>
        <w:ind w:left="1418" w:hanging="284"/>
        <w:rPr>
          <w:lang w:eastAsia="en-GB"/>
        </w:rPr>
      </w:pPr>
      <w:r>
        <w:rPr>
          <w:lang w:eastAsia="en-GB"/>
        </w:rPr>
        <w:t>Bold numbering</w:t>
      </w:r>
    </w:p>
    <w:p w14:paraId="7913ECBA" w14:textId="77777777" w:rsidR="00772E5F" w:rsidRPr="00A31088" w:rsidRDefault="00772E5F" w:rsidP="004A7E1E">
      <w:pPr>
        <w:pStyle w:val="Normal-RNTC"/>
        <w:ind w:left="1418"/>
      </w:pPr>
      <w:r>
        <w:rPr>
          <w:lang w:eastAsia="en-GB"/>
        </w:rPr>
        <w:br w:type="page"/>
      </w:r>
    </w:p>
    <w:p w14:paraId="0C6D9D80" w14:textId="77777777" w:rsidR="005D13AB" w:rsidRPr="005D13AB" w:rsidRDefault="00A31088" w:rsidP="00A31088">
      <w:pPr>
        <w:pStyle w:val="SmallHeading-RNTC"/>
      </w:pPr>
      <w:r>
        <w:lastRenderedPageBreak/>
        <w:t>Mid-chapter – Small Heading</w:t>
      </w:r>
    </w:p>
    <w:p w14:paraId="643FE9C6" w14:textId="77777777" w:rsidR="005D13AB" w:rsidRPr="005D13AB" w:rsidRDefault="005D13AB" w:rsidP="005D13AB">
      <w:pPr>
        <w:pStyle w:val="Normal-RNTC"/>
        <w:rPr>
          <w:lang w:eastAsia="en-GB"/>
        </w:rPr>
      </w:pPr>
    </w:p>
    <w:p w14:paraId="02F84C91" w14:textId="77777777" w:rsidR="00A31088" w:rsidRDefault="00A31088" w:rsidP="00A31088">
      <w:pPr>
        <w:pStyle w:val="Normal-RNTC"/>
        <w:rPr>
          <w:lang w:eastAsia="en-GB"/>
        </w:rPr>
      </w:pPr>
      <w:r w:rsidRPr="00A31088">
        <w:rPr>
          <w:lang w:eastAsia="en-GB"/>
        </w:rPr>
        <w:t>Ut vitae faucibus dolor. Nullam commodo purus sit amet accumsan eleifend. In laoreet nisi eget purus mattis, a ornare erat gravida. Nullam euismod magna in velit condimentum blandit. Nunc dapibus turpis quis turpis volutpat venenatis.</w:t>
      </w:r>
    </w:p>
    <w:p w14:paraId="0A9DFEEA" w14:textId="77777777" w:rsidR="00A31088" w:rsidRDefault="00A31088" w:rsidP="00A31088">
      <w:pPr>
        <w:pStyle w:val="Normal-RNTC"/>
        <w:rPr>
          <w:lang w:eastAsia="en-GB"/>
        </w:rPr>
      </w:pPr>
    </w:p>
    <w:p w14:paraId="6A491F3D" w14:textId="77777777" w:rsidR="00A31088" w:rsidRPr="000A7652" w:rsidRDefault="000A7652" w:rsidP="000A7652">
      <w:pPr>
        <w:pStyle w:val="SmallHeadingItalic-RNTC"/>
        <w:rPr>
          <w:lang w:eastAsia="en-GB"/>
        </w:rPr>
      </w:pPr>
      <w:r>
        <w:rPr>
          <w:lang w:eastAsia="en-GB"/>
        </w:rPr>
        <w:t>Small Heading Italic</w:t>
      </w:r>
    </w:p>
    <w:p w14:paraId="12405BE4" w14:textId="77777777" w:rsidR="00A31088" w:rsidRDefault="00A31088" w:rsidP="00A31088">
      <w:pPr>
        <w:pStyle w:val="Normal-RNTC"/>
        <w:rPr>
          <w:lang w:eastAsia="en-GB"/>
        </w:rPr>
      </w:pPr>
      <w:r w:rsidRPr="00A31088">
        <w:rPr>
          <w:lang w:eastAsia="en-GB"/>
        </w:rPr>
        <w:t>Phasellus consectetur arcu a volutpat viverra. Nullam iaculis congue nisl, a tempus nisl pellentesque vitae. Aliquam ultricies feugiat nibh non pulvinar.</w:t>
      </w:r>
    </w:p>
    <w:p w14:paraId="4A12043B" w14:textId="77777777" w:rsidR="000A7652" w:rsidRDefault="000A7652" w:rsidP="00A31088">
      <w:pPr>
        <w:pStyle w:val="Normal-RNTC"/>
        <w:rPr>
          <w:lang w:eastAsia="en-GB"/>
        </w:rPr>
      </w:pPr>
    </w:p>
    <w:p w14:paraId="3039336F" w14:textId="77777777" w:rsidR="00A31088" w:rsidRPr="0065737D" w:rsidRDefault="000A7652" w:rsidP="000A7652">
      <w:pPr>
        <w:pStyle w:val="SubsectionHeading-RNTC"/>
        <w:rPr>
          <w:lang w:eastAsia="en-GB"/>
        </w:rPr>
      </w:pPr>
      <w:r w:rsidRPr="0065737D">
        <w:rPr>
          <w:lang w:eastAsia="en-GB"/>
        </w:rPr>
        <w:t>Subsection Heading Italic</w:t>
      </w:r>
    </w:p>
    <w:p w14:paraId="1D7707A9" w14:textId="77777777" w:rsidR="00A31088" w:rsidRPr="00A31088" w:rsidRDefault="00A31088" w:rsidP="00A31088">
      <w:pPr>
        <w:pStyle w:val="Normal-RNTC"/>
        <w:rPr>
          <w:lang w:eastAsia="en-GB"/>
        </w:rPr>
      </w:pPr>
      <w:r w:rsidRPr="00A31088">
        <w:rPr>
          <w:lang w:eastAsia="en-GB"/>
        </w:rPr>
        <w:t>Nullam volutpat elementum purus, nec ultricies dolor ullamcorper gravida. Sed venenatis sem enim, interdum pretium orci condimentum id. Donec laoreet mollis lorem, id cursus neque placerat sed. In bibendum sapien eget ipsum dictum porta. Cras quis pharetra neque. Duis eu sapien tristique justo porttitor euismod.</w:t>
      </w:r>
    </w:p>
    <w:p w14:paraId="7A6DAC2B" w14:textId="77777777" w:rsidR="005D13AB" w:rsidRDefault="005D13AB" w:rsidP="000A7652">
      <w:pPr>
        <w:pStyle w:val="Normal-RNTC"/>
        <w:rPr>
          <w:lang w:val="pt-PT" w:eastAsia="en-GB"/>
        </w:rPr>
      </w:pPr>
    </w:p>
    <w:p w14:paraId="5C72DC4A" w14:textId="77777777" w:rsidR="000A7652" w:rsidRDefault="000A7652" w:rsidP="000A7652">
      <w:pPr>
        <w:pStyle w:val="Normal-RNTC"/>
        <w:rPr>
          <w:lang w:val="pt-PT" w:eastAsia="en-GB"/>
        </w:rPr>
      </w:pPr>
    </w:p>
    <w:p w14:paraId="3D79E7A9" w14:textId="77777777" w:rsidR="000A7652" w:rsidRPr="000A7652" w:rsidRDefault="008C7E94" w:rsidP="000A7652">
      <w:pPr>
        <w:pStyle w:val="Links-RNTC"/>
      </w:pPr>
      <w:hyperlink r:id="rId11" w:history="1">
        <w:r w:rsidR="000A7652" w:rsidRPr="000A7652">
          <w:rPr>
            <w:rStyle w:val="Hyperlink"/>
            <w:b/>
          </w:rPr>
          <w:t>Links</w:t>
        </w:r>
      </w:hyperlink>
    </w:p>
    <w:sectPr w:rsidR="000A7652" w:rsidRPr="000A7652" w:rsidSect="00FC5313">
      <w:headerReference w:type="default" r:id="rId12"/>
      <w:footerReference w:type="default" r:id="rId13"/>
      <w:pgSz w:w="11900" w:h="16840"/>
      <w:pgMar w:top="1596" w:right="1104" w:bottom="1869" w:left="1298" w:header="34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4C704" w14:textId="77777777" w:rsidR="008C7E94" w:rsidRDefault="008C7E94" w:rsidP="00E42793">
      <w:r>
        <w:separator/>
      </w:r>
    </w:p>
    <w:p w14:paraId="7B03C4E2" w14:textId="77777777" w:rsidR="008C7E94" w:rsidRDefault="008C7E94"/>
    <w:p w14:paraId="5AA50989" w14:textId="77777777" w:rsidR="008C7E94" w:rsidRDefault="008C7E94"/>
    <w:p w14:paraId="086BBB4B" w14:textId="77777777" w:rsidR="008C7E94" w:rsidRDefault="008C7E94"/>
    <w:p w14:paraId="27FCDCA7" w14:textId="77777777" w:rsidR="008C7E94" w:rsidRDefault="008C7E94"/>
    <w:p w14:paraId="2AA9B32F" w14:textId="77777777" w:rsidR="008C7E94" w:rsidRDefault="008C7E94"/>
    <w:p w14:paraId="4B4BD49C" w14:textId="77777777" w:rsidR="008C7E94" w:rsidRDefault="008C7E94"/>
    <w:p w14:paraId="372849E7" w14:textId="77777777" w:rsidR="008C7E94" w:rsidRDefault="008C7E94"/>
    <w:p w14:paraId="1FA7E59B" w14:textId="77777777" w:rsidR="008C7E94" w:rsidRDefault="008C7E94"/>
  </w:endnote>
  <w:endnote w:type="continuationSeparator" w:id="0">
    <w:p w14:paraId="7A156AFA" w14:textId="77777777" w:rsidR="008C7E94" w:rsidRDefault="008C7E94" w:rsidP="00E42793">
      <w:r>
        <w:continuationSeparator/>
      </w:r>
    </w:p>
    <w:p w14:paraId="22B5ECBD" w14:textId="77777777" w:rsidR="008C7E94" w:rsidRDefault="008C7E94"/>
    <w:p w14:paraId="3847C223" w14:textId="77777777" w:rsidR="008C7E94" w:rsidRDefault="008C7E94"/>
    <w:p w14:paraId="33EF8A63" w14:textId="77777777" w:rsidR="008C7E94" w:rsidRDefault="008C7E94"/>
    <w:p w14:paraId="079CD15C" w14:textId="77777777" w:rsidR="008C7E94" w:rsidRDefault="008C7E94"/>
    <w:p w14:paraId="26185E49" w14:textId="77777777" w:rsidR="008C7E94" w:rsidRDefault="008C7E94"/>
    <w:p w14:paraId="0FE5E246" w14:textId="77777777" w:rsidR="008C7E94" w:rsidRDefault="008C7E94"/>
    <w:p w14:paraId="01266369" w14:textId="77777777" w:rsidR="008C7E94" w:rsidRDefault="008C7E94"/>
    <w:p w14:paraId="38C06DAA" w14:textId="77777777" w:rsidR="008C7E94" w:rsidRDefault="008C7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tserrat">
    <w:altName w:val="Montserrat"/>
    <w:panose1 w:val="020B0604020202020204"/>
    <w:charset w:val="4D"/>
    <w:family w:val="auto"/>
    <w:notTrueType/>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Alternates">
    <w:altName w:val="Calibri"/>
    <w:panose1 w:val="020B0604020202020204"/>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Medium">
    <w:altName w:val="Montserrat Medium"/>
    <w:panose1 w:val="020B0604020202020204"/>
    <w:charset w:val="4D"/>
    <w:family w:val="auto"/>
    <w:notTrueType/>
    <w:pitch w:val="variable"/>
    <w:sig w:usb0="2000020F" w:usb1="00000003" w:usb2="00000000" w:usb3="00000000" w:csb0="00000197" w:csb1="00000000"/>
  </w:font>
  <w:font w:name="Montserrat SemiBold">
    <w:altName w:val="Calibri"/>
    <w:panose1 w:val="020B0604020202020204"/>
    <w:charset w:val="4D"/>
    <w:family w:val="auto"/>
    <w:notTrueType/>
    <w:pitch w:val="variable"/>
    <w:sig w:usb0="2000020F" w:usb1="00000003" w:usb2="00000000" w:usb3="00000000" w:csb0="00000197"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C8901" w14:textId="77777777" w:rsidR="00791F15" w:rsidRPr="003A68F5" w:rsidRDefault="00CC2058" w:rsidP="003A68F5">
    <w:pPr>
      <w:pStyle w:val="Footer"/>
      <w:ind w:right="360"/>
    </w:pPr>
    <w:r>
      <w:rPr>
        <w:noProof/>
      </w:rPr>
      <w:drawing>
        <wp:anchor distT="0" distB="0" distL="114300" distR="114300" simplePos="0" relativeHeight="251661312" behindDoc="0" locked="0" layoutInCell="1" allowOverlap="1" wp14:anchorId="634E6F0D" wp14:editId="53074181">
          <wp:simplePos x="0" y="0"/>
          <wp:positionH relativeFrom="column">
            <wp:posOffset>-196850</wp:posOffset>
          </wp:positionH>
          <wp:positionV relativeFrom="paragraph">
            <wp:posOffset>106045</wp:posOffset>
          </wp:positionV>
          <wp:extent cx="337820" cy="401320"/>
          <wp:effectExtent l="0" t="0" r="5080" b="508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337820" cy="401320"/>
                  </a:xfrm>
                  <a:prstGeom prst="rect">
                    <a:avLst/>
                  </a:prstGeom>
                </pic:spPr>
              </pic:pic>
            </a:graphicData>
          </a:graphic>
          <wp14:sizeRelH relativeFrom="page">
            <wp14:pctWidth>0</wp14:pctWidth>
          </wp14:sizeRelH>
          <wp14:sizeRelV relativeFrom="page">
            <wp14:pctHeight>0</wp14:pctHeight>
          </wp14:sizeRelV>
        </wp:anchor>
      </w:drawing>
    </w:r>
    <w:r w:rsidR="000633A5">
      <w:rPr>
        <w:noProof/>
      </w:rPr>
      <w:drawing>
        <wp:anchor distT="0" distB="0" distL="114300" distR="114300" simplePos="0" relativeHeight="251660288" behindDoc="0" locked="0" layoutInCell="1" allowOverlap="1" wp14:anchorId="5868CE66" wp14:editId="47C30568">
          <wp:simplePos x="0" y="0"/>
          <wp:positionH relativeFrom="column">
            <wp:posOffset>345440</wp:posOffset>
          </wp:positionH>
          <wp:positionV relativeFrom="paragraph">
            <wp:posOffset>116840</wp:posOffset>
          </wp:positionV>
          <wp:extent cx="401955" cy="386080"/>
          <wp:effectExtent l="0" t="0" r="444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extLst>
                      <a:ext uri="{28A0092B-C50C-407E-A947-70E740481C1C}">
                        <a14:useLocalDpi xmlns:a14="http://schemas.microsoft.com/office/drawing/2010/main" val="0"/>
                      </a:ext>
                    </a:extLst>
                  </a:blip>
                  <a:stretch>
                    <a:fillRect/>
                  </a:stretch>
                </pic:blipFill>
                <pic:spPr>
                  <a:xfrm>
                    <a:off x="0" y="0"/>
                    <a:ext cx="401955" cy="386080"/>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Pr>
      <w:id w:val="-1327741902"/>
      <w:docPartObj>
        <w:docPartGallery w:val="Page Numbers (Bottom of Page)"/>
        <w:docPartUnique/>
      </w:docPartObj>
    </w:sdtPr>
    <w:sdtEndPr>
      <w:rPr>
        <w:rStyle w:val="PageNumber"/>
      </w:rPr>
    </w:sdtEndPr>
    <w:sdtContent>
      <w:p w14:paraId="2600B6BE" w14:textId="77777777" w:rsidR="00791F15" w:rsidRPr="002470FE" w:rsidRDefault="00791F15" w:rsidP="0074547E">
        <w:pPr>
          <w:pStyle w:val="PageNumbering-RNTC"/>
          <w:framePr w:w="296" w:wrap="none" w:x="10506" w:y="98"/>
          <w:rPr>
            <w:rStyle w:val="PageNumber"/>
          </w:rPr>
        </w:pPr>
        <w:r w:rsidRPr="00580291">
          <w:fldChar w:fldCharType="begin"/>
        </w:r>
        <w:r w:rsidRPr="00580291">
          <w:instrText xml:space="preserve"> PAGE </w:instrText>
        </w:r>
        <w:r w:rsidRPr="00580291">
          <w:fldChar w:fldCharType="separate"/>
        </w:r>
        <w:r w:rsidRPr="00580291">
          <w:t>7</w:t>
        </w:r>
        <w:r w:rsidRPr="00580291">
          <w:fldChar w:fldCharType="end"/>
        </w:r>
      </w:p>
    </w:sdtContent>
  </w:sdt>
  <w:p w14:paraId="046F6687" w14:textId="77777777" w:rsidR="00791F15" w:rsidRDefault="00791F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C0653" w14:textId="77777777" w:rsidR="008C7E94" w:rsidRPr="00791F15" w:rsidRDefault="008C7E94" w:rsidP="00791F15">
      <w:pPr>
        <w:pStyle w:val="Footer"/>
        <w:pBdr>
          <w:bottom w:val="single" w:sz="4" w:space="1" w:color="554789"/>
        </w:pBdr>
      </w:pPr>
    </w:p>
  </w:footnote>
  <w:footnote w:type="continuationSeparator" w:id="0">
    <w:p w14:paraId="15CF807F" w14:textId="77777777" w:rsidR="008C7E94" w:rsidRDefault="008C7E94" w:rsidP="00E42793">
      <w:r>
        <w:continuationSeparator/>
      </w:r>
    </w:p>
    <w:p w14:paraId="54814940" w14:textId="77777777" w:rsidR="008C7E94" w:rsidRDefault="008C7E94"/>
    <w:p w14:paraId="7EE3F02B" w14:textId="77777777" w:rsidR="008C7E94" w:rsidRDefault="008C7E94"/>
    <w:p w14:paraId="09818C3F" w14:textId="77777777" w:rsidR="008C7E94" w:rsidRDefault="008C7E94"/>
    <w:p w14:paraId="49EE12A5" w14:textId="77777777" w:rsidR="008C7E94" w:rsidRDefault="008C7E94"/>
    <w:p w14:paraId="4D4E21E7" w14:textId="77777777" w:rsidR="008C7E94" w:rsidRDefault="008C7E94"/>
    <w:p w14:paraId="49776C37" w14:textId="77777777" w:rsidR="008C7E94" w:rsidRDefault="008C7E94"/>
    <w:p w14:paraId="057F56E5" w14:textId="77777777" w:rsidR="008C7E94" w:rsidRDefault="008C7E94"/>
    <w:p w14:paraId="01354BAA" w14:textId="77777777" w:rsidR="008C7E94" w:rsidRDefault="008C7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BC9A9" w14:textId="77777777" w:rsidR="00791F15" w:rsidRDefault="0074688D" w:rsidP="006E6622">
    <w:pPr>
      <w:pStyle w:val="Header"/>
      <w:shd w:val="clear" w:color="auto" w:fill="FFFFFF"/>
      <w:ind w:left="-851" w:right="-903"/>
      <w:jc w:val="center"/>
    </w:pPr>
    <w:r>
      <w:rPr>
        <w:noProof/>
      </w:rPr>
      <mc:AlternateContent>
        <mc:Choice Requires="wps">
          <w:drawing>
            <wp:anchor distT="0" distB="0" distL="114300" distR="114300" simplePos="0" relativeHeight="251658240" behindDoc="0" locked="0" layoutInCell="1" allowOverlap="1" wp14:anchorId="178ADBF0" wp14:editId="45244534">
              <wp:simplePos x="0" y="0"/>
              <wp:positionH relativeFrom="column">
                <wp:posOffset>-490275</wp:posOffset>
              </wp:positionH>
              <wp:positionV relativeFrom="paragraph">
                <wp:posOffset>86250</wp:posOffset>
              </wp:positionV>
              <wp:extent cx="1478942" cy="34290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42" cy="342900"/>
                      </a:xfrm>
                      <a:prstGeom prst="rect">
                        <a:avLst/>
                      </a:prstGeom>
                      <a:solidFill>
                        <a:sysClr val="window" lastClr="FFFFFF"/>
                      </a:solidFill>
                      <a:ln w="6350">
                        <a:noFill/>
                      </a:ln>
                    </wps:spPr>
                    <wps:txbx>
                      <w:txbxContent>
                        <w:p w14:paraId="1FB34545" w14:textId="77777777" w:rsidR="00791F15" w:rsidRPr="0074688D" w:rsidRDefault="0074688D" w:rsidP="000633A5">
                          <w:pPr>
                            <w:pStyle w:val="TopHeaderSection-RNTC"/>
                            <w:ind w:left="142"/>
                            <w:jc w:val="left"/>
                            <w:rPr>
                              <w:lang w:val="en-US"/>
                            </w:rPr>
                          </w:pPr>
                          <w:r>
                            <w:rPr>
                              <w:lang w:val="en-US"/>
                            </w:rPr>
                            <w:t>RNTC MEDIA TRAINING CENTRE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ADBF0" id="_x0000_t202" coordsize="21600,21600" o:spt="202" path="m,l,21600r21600,l21600,xe">
              <v:stroke joinstyle="miter"/>
              <v:path gradientshapeok="t" o:connecttype="rect"/>
            </v:shapetype>
            <v:shape id="Text Box 5" o:spid="_x0000_s1026" type="#_x0000_t202" style="position:absolute;left:0;text-align:left;margin-left:-38.6pt;margin-top:6.8pt;width:116.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" fillcolor="window" stroked="f" strokeweight=".5pt">
              <v:textbox inset="0,0,0,0">
                <w:txbxContent>
                  <w:p w14:paraId="1FB34545" w14:textId="77777777" w:rsidR="00791F15" w:rsidRPr="0074688D" w:rsidRDefault="0074688D" w:rsidP="000633A5">
                    <w:pPr>
                      <w:pStyle w:val="TopHeaderSection-RNTC"/>
                      <w:ind w:left="142"/>
                      <w:jc w:val="left"/>
                      <w:rPr>
                        <w:lang w:val="en-US"/>
                      </w:rPr>
                    </w:pPr>
                    <w:r>
                      <w:rPr>
                        <w:lang w:val="en-US"/>
                      </w:rPr>
                      <w:t>RNTC MEDIA TRAINING CENTRE</w:t>
                    </w:r>
                  </w:p>
                </w:txbxContent>
              </v:textbox>
            </v:shape>
          </w:pict>
        </mc:Fallback>
      </mc:AlternateContent>
    </w:r>
    <w:r w:rsidR="00672138">
      <w:rPr>
        <w:noProof/>
      </w:rPr>
      <mc:AlternateContent>
        <mc:Choice Requires="wps">
          <w:drawing>
            <wp:anchor distT="0" distB="0" distL="114300" distR="114300" simplePos="0" relativeHeight="251659264" behindDoc="0" locked="0" layoutInCell="1" allowOverlap="1" wp14:anchorId="1B7FAC84" wp14:editId="0C0A0884">
              <wp:simplePos x="0" y="0"/>
              <wp:positionH relativeFrom="column">
                <wp:posOffset>2362590</wp:posOffset>
              </wp:positionH>
              <wp:positionV relativeFrom="paragraph">
                <wp:posOffset>91918</wp:posOffset>
              </wp:positionV>
              <wp:extent cx="4022580" cy="342900"/>
              <wp:effectExtent l="0" t="0" r="381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580" cy="342900"/>
                      </a:xfrm>
                      <a:prstGeom prst="rect">
                        <a:avLst/>
                      </a:prstGeom>
                      <a:noFill/>
                      <a:ln w="6350">
                        <a:noFill/>
                      </a:ln>
                    </wps:spPr>
                    <wps:txbx>
                      <w:txbxContent>
                        <w:p w14:paraId="16F651F0" w14:textId="4B8DC42B" w:rsidR="00791F15" w:rsidRPr="00672138" w:rsidRDefault="00791F15" w:rsidP="00672138">
                          <w:pPr>
                            <w:pStyle w:val="TopHeaderSection-RNTC"/>
                          </w:pPr>
                          <w:r w:rsidRPr="00672138">
                            <w:t xml:space="preserve">  </w:t>
                          </w:r>
                          <w:fldSimple w:instr="STYLEREF &quot;List Heading 1 - RNTC&quot; \* MERGEFORMAT ">
                            <w:r w:rsidR="003559AF">
                              <w:rPr>
                                <w:noProof/>
                              </w:rPr>
                              <w:t>Chapter 1 – Heading 1</w:t>
                            </w:r>
                          </w:fldSimple>
                        </w:p>
                        <w:p w14:paraId="02B22348" w14:textId="77777777" w:rsidR="00791F15" w:rsidRPr="00672138" w:rsidRDefault="00791F15" w:rsidP="00672138">
                          <w:pPr>
                            <w:pStyle w:val="TopHeaderSection-RNTC"/>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FAC84" id="Text Box 3" o:spid="_x0000_s1027" type="#_x0000_t202" style="position:absolute;left:0;text-align:left;margin-left:186.05pt;margin-top:7.25pt;width:31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" filled="f" stroked="f" strokeweight=".5pt">
              <v:textbox inset="0,0,0,0">
                <w:txbxContent>
                  <w:p w14:paraId="16F651F0" w14:textId="4B8DC42B" w:rsidR="00791F15" w:rsidRPr="00672138" w:rsidRDefault="00791F15" w:rsidP="00672138">
                    <w:pPr>
                      <w:pStyle w:val="TopHeaderSection-RNTC"/>
                    </w:pPr>
                    <w:r w:rsidRPr="00672138">
                      <w:t xml:space="preserve">  </w:t>
                    </w:r>
                    <w:fldSimple w:instr="STYLEREF &quot;List Heading 1 - RNTC&quot; \* MERGEFORMAT ">
                      <w:r w:rsidR="003559AF">
                        <w:rPr>
                          <w:noProof/>
                        </w:rPr>
                        <w:t>Chapter 1 – Heading 1</w:t>
                      </w:r>
                    </w:fldSimple>
                  </w:p>
                  <w:p w14:paraId="02B22348" w14:textId="77777777" w:rsidR="00791F15" w:rsidRPr="00672138" w:rsidRDefault="00791F15" w:rsidP="00672138">
                    <w:pPr>
                      <w:pStyle w:val="TopHeaderSection-RNTC"/>
                    </w:pPr>
                  </w:p>
                </w:txbxContent>
              </v:textbox>
            </v:shape>
          </w:pict>
        </mc:Fallback>
      </mc:AlternateContent>
    </w:r>
    <w:r w:rsidR="000633A5">
      <w:rPr>
        <w:noProof/>
      </w:rPr>
      <mc:AlternateContent>
        <mc:Choice Requires="wps">
          <w:drawing>
            <wp:anchor distT="4294967294" distB="4294967294" distL="114300" distR="114300" simplePos="0" relativeHeight="251657216" behindDoc="0" locked="0" layoutInCell="1" allowOverlap="1" wp14:anchorId="77F56B25" wp14:editId="1D1C5751">
              <wp:simplePos x="0" y="0"/>
              <wp:positionH relativeFrom="column">
                <wp:posOffset>147969</wp:posOffset>
              </wp:positionH>
              <wp:positionV relativeFrom="paragraph">
                <wp:posOffset>164346</wp:posOffset>
              </wp:positionV>
              <wp:extent cx="6116106" cy="0"/>
              <wp:effectExtent l="0" t="0" r="5715" b="1270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106" cy="0"/>
                      </a:xfrm>
                      <a:prstGeom prst="line">
                        <a:avLst/>
                      </a:prstGeom>
                      <a:noFill/>
                      <a:ln w="6350" cap="flat" cmpd="sng" algn="ctr">
                        <a:solidFill>
                          <a:srgbClr val="5547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649305" id="Straight Connector 4"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1.65pt,12.95pt" to="493.2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" strokecolor="#554789" strokeweight=".5pt">
              <v:stroke joinstyle="miter"/>
              <o:lock v:ext="edit" shapetype="f"/>
            </v:line>
          </w:pict>
        </mc:Fallback>
      </mc:AlternateContent>
    </w:r>
    <w:r w:rsidR="00791F15">
      <w:tab/>
    </w:r>
  </w:p>
  <w:p w14:paraId="51A4330F" w14:textId="77777777" w:rsidR="00791F15" w:rsidRDefault="00791F15"/>
  <w:p w14:paraId="2347980C" w14:textId="77777777" w:rsidR="00791F15" w:rsidRDefault="00791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1BF4"/>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C4068"/>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9E35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0734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76107E"/>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3A2A2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FE0FD7"/>
    <w:multiLevelType w:val="hybridMultilevel"/>
    <w:tmpl w:val="AC3282F6"/>
    <w:lvl w:ilvl="0" w:tplc="54A25B8A">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92A1DCF"/>
    <w:multiLevelType w:val="hybridMultilevel"/>
    <w:tmpl w:val="8076C970"/>
    <w:lvl w:ilvl="0" w:tplc="A4B09AF6">
      <w:start w:val="1"/>
      <w:numFmt w:val="lowerLetter"/>
      <w:pStyle w:val="BulletLetters-RNTC"/>
      <w:lvlText w:val="%1."/>
      <w:lvlJc w:val="left"/>
      <w:pPr>
        <w:ind w:left="1418" w:hanging="360"/>
      </w:pPr>
      <w:rPr>
        <w:rFonts w:ascii="Montserrat" w:hAnsi="Montserrat" w:hint="default"/>
        <w:b/>
        <w:i w:val="0"/>
        <w:color w:val="554789"/>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D2E3A"/>
    <w:multiLevelType w:val="hybridMultilevel"/>
    <w:tmpl w:val="3F4A7486"/>
    <w:lvl w:ilvl="0" w:tplc="AB0EACCC">
      <w:start w:val="1"/>
      <w:numFmt w:val="bullet"/>
      <w:pStyle w:val="AppendixListParagraph"/>
      <w:lvlText w:val=" "/>
      <w:lvlJc w:val="left"/>
      <w:pPr>
        <w:ind w:left="1588" w:hanging="57"/>
      </w:pPr>
      <w:rPr>
        <w:rFonts w:ascii="Montserrat" w:hAnsi="Montserrat" w:hint="default"/>
        <w:b/>
        <w:i w:val="0"/>
        <w:color w:val="599EBE"/>
        <w:sz w:val="24"/>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9" w15:restartNumberingAfterBreak="0">
    <w:nsid w:val="29F97C59"/>
    <w:multiLevelType w:val="hybridMultilevel"/>
    <w:tmpl w:val="8D22DB92"/>
    <w:lvl w:ilvl="0" w:tplc="5DA02958">
      <w:start w:val="1"/>
      <w:numFmt w:val="decimal"/>
      <w:pStyle w:val="BulletNumbering-RNTC"/>
      <w:lvlText w:val="%1."/>
      <w:lvlJc w:val="left"/>
      <w:pPr>
        <w:ind w:left="1724" w:hanging="284"/>
      </w:pPr>
      <w:rPr>
        <w:rFonts w:ascii="Montserrat" w:hAnsi="Montserrat" w:hint="default"/>
        <w:b/>
        <w:bCs w:val="0"/>
        <w:i w:val="0"/>
        <w:color w:val="554789"/>
        <w:sz w:val="20"/>
      </w:rPr>
    </w:lvl>
    <w:lvl w:ilvl="1" w:tplc="08090003">
      <w:start w:val="1"/>
      <w:numFmt w:val="bullet"/>
      <w:lvlText w:val="o"/>
      <w:lvlJc w:val="left"/>
      <w:pPr>
        <w:ind w:left="2381" w:hanging="360"/>
      </w:pPr>
      <w:rPr>
        <w:rFonts w:ascii="Courier New" w:hAnsi="Courier New" w:cs="Courier New" w:hint="default"/>
      </w:rPr>
    </w:lvl>
    <w:lvl w:ilvl="2" w:tplc="08090005" w:tentative="1">
      <w:start w:val="1"/>
      <w:numFmt w:val="bullet"/>
      <w:lvlText w:val=""/>
      <w:lvlJc w:val="left"/>
      <w:pPr>
        <w:ind w:left="3101" w:hanging="360"/>
      </w:pPr>
      <w:rPr>
        <w:rFonts w:ascii="Wingdings" w:hAnsi="Wingdings" w:hint="default"/>
      </w:rPr>
    </w:lvl>
    <w:lvl w:ilvl="3" w:tplc="08090001" w:tentative="1">
      <w:start w:val="1"/>
      <w:numFmt w:val="bullet"/>
      <w:lvlText w:val=""/>
      <w:lvlJc w:val="left"/>
      <w:pPr>
        <w:ind w:left="3821" w:hanging="360"/>
      </w:pPr>
      <w:rPr>
        <w:rFonts w:ascii="Symbol" w:hAnsi="Symbol" w:hint="default"/>
      </w:rPr>
    </w:lvl>
    <w:lvl w:ilvl="4" w:tplc="08090003" w:tentative="1">
      <w:start w:val="1"/>
      <w:numFmt w:val="bullet"/>
      <w:lvlText w:val="o"/>
      <w:lvlJc w:val="left"/>
      <w:pPr>
        <w:ind w:left="4541" w:hanging="360"/>
      </w:pPr>
      <w:rPr>
        <w:rFonts w:ascii="Courier New" w:hAnsi="Courier New" w:cs="Courier New" w:hint="default"/>
      </w:rPr>
    </w:lvl>
    <w:lvl w:ilvl="5" w:tplc="08090005" w:tentative="1">
      <w:start w:val="1"/>
      <w:numFmt w:val="bullet"/>
      <w:lvlText w:val=""/>
      <w:lvlJc w:val="left"/>
      <w:pPr>
        <w:ind w:left="5261" w:hanging="360"/>
      </w:pPr>
      <w:rPr>
        <w:rFonts w:ascii="Wingdings" w:hAnsi="Wingdings" w:hint="default"/>
      </w:rPr>
    </w:lvl>
    <w:lvl w:ilvl="6" w:tplc="08090001" w:tentative="1">
      <w:start w:val="1"/>
      <w:numFmt w:val="bullet"/>
      <w:lvlText w:val=""/>
      <w:lvlJc w:val="left"/>
      <w:pPr>
        <w:ind w:left="5981" w:hanging="360"/>
      </w:pPr>
      <w:rPr>
        <w:rFonts w:ascii="Symbol" w:hAnsi="Symbol" w:hint="default"/>
      </w:rPr>
    </w:lvl>
    <w:lvl w:ilvl="7" w:tplc="08090003" w:tentative="1">
      <w:start w:val="1"/>
      <w:numFmt w:val="bullet"/>
      <w:lvlText w:val="o"/>
      <w:lvlJc w:val="left"/>
      <w:pPr>
        <w:ind w:left="6701" w:hanging="360"/>
      </w:pPr>
      <w:rPr>
        <w:rFonts w:ascii="Courier New" w:hAnsi="Courier New" w:cs="Courier New" w:hint="default"/>
      </w:rPr>
    </w:lvl>
    <w:lvl w:ilvl="8" w:tplc="08090005" w:tentative="1">
      <w:start w:val="1"/>
      <w:numFmt w:val="bullet"/>
      <w:lvlText w:val=""/>
      <w:lvlJc w:val="left"/>
      <w:pPr>
        <w:ind w:left="7421" w:hanging="360"/>
      </w:pPr>
      <w:rPr>
        <w:rFonts w:ascii="Wingdings" w:hAnsi="Wingdings" w:hint="default"/>
      </w:rPr>
    </w:lvl>
  </w:abstractNum>
  <w:abstractNum w:abstractNumId="10" w15:restartNumberingAfterBreak="0">
    <w:nsid w:val="2BEE152F"/>
    <w:multiLevelType w:val="hybridMultilevel"/>
    <w:tmpl w:val="E6E22B22"/>
    <w:lvl w:ilvl="0" w:tplc="E8081D00">
      <w:start w:val="1"/>
      <w:numFmt w:val="upperLetter"/>
      <w:pStyle w:val="BulletLettersQuiz-RNTC"/>
      <w:lvlText w:val="%1."/>
      <w:lvlJc w:val="left"/>
      <w:pPr>
        <w:ind w:left="1440" w:hanging="360"/>
      </w:pPr>
      <w:rPr>
        <w:rFonts w:ascii="Montserrat" w:hAnsi="Montserrat" w:hint="default"/>
        <w:color w:val="554789"/>
        <w:sz w:val="18"/>
        <w:u w:color="55478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5A07AB"/>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1C0FB6"/>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A121BC"/>
    <w:multiLevelType w:val="hybridMultilevel"/>
    <w:tmpl w:val="3DEE6280"/>
    <w:lvl w:ilvl="0" w:tplc="26D2D36A">
      <w:start w:val="1"/>
      <w:numFmt w:val="decimal"/>
      <w:pStyle w:val="BulletNumbering2-RNTC"/>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EC57B6"/>
    <w:multiLevelType w:val="multilevel"/>
    <w:tmpl w:val="A62679AA"/>
    <w:lvl w:ilvl="0">
      <w:start w:val="1"/>
      <w:numFmt w:val="bullet"/>
      <w:lvlText w:val="›"/>
      <w:lvlJc w:val="left"/>
      <w:pPr>
        <w:ind w:left="1344" w:hanging="210"/>
      </w:pPr>
      <w:rPr>
        <w:rFonts w:ascii="Montserrat Alternates" w:hAnsi="Montserrat Alternates" w:hint="default"/>
        <w:b/>
        <w:bCs w:val="0"/>
        <w:i w:val="0"/>
        <w:color w:val="554789"/>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1740" w:hanging="360"/>
      </w:pPr>
      <w:rPr>
        <w:rFonts w:ascii="Wingdings" w:hAnsi="Wingdings" w:hint="default"/>
      </w:rPr>
    </w:lvl>
    <w:lvl w:ilvl="3">
      <w:start w:val="1"/>
      <w:numFmt w:val="bullet"/>
      <w:lvlText w:val=""/>
      <w:lvlJc w:val="left"/>
      <w:pPr>
        <w:ind w:left="-1020" w:hanging="360"/>
      </w:pPr>
      <w:rPr>
        <w:rFonts w:ascii="Symbol" w:hAnsi="Symbol" w:hint="default"/>
      </w:rPr>
    </w:lvl>
    <w:lvl w:ilvl="4">
      <w:start w:val="1"/>
      <w:numFmt w:val="bullet"/>
      <w:lvlText w:val="o"/>
      <w:lvlJc w:val="left"/>
      <w:pPr>
        <w:ind w:left="-300" w:hanging="360"/>
      </w:pPr>
      <w:rPr>
        <w:rFonts w:ascii="Courier New" w:hAnsi="Courier New" w:cs="Courier New" w:hint="default"/>
      </w:rPr>
    </w:lvl>
    <w:lvl w:ilvl="5">
      <w:start w:val="1"/>
      <w:numFmt w:val="bullet"/>
      <w:lvlText w:val=""/>
      <w:lvlJc w:val="left"/>
      <w:pPr>
        <w:ind w:left="420" w:hanging="360"/>
      </w:pPr>
      <w:rPr>
        <w:rFonts w:ascii="Wingdings" w:hAnsi="Wingdings" w:hint="default"/>
      </w:rPr>
    </w:lvl>
    <w:lvl w:ilvl="6">
      <w:start w:val="1"/>
      <w:numFmt w:val="bullet"/>
      <w:lvlText w:val=""/>
      <w:lvlJc w:val="left"/>
      <w:pPr>
        <w:ind w:left="1140" w:hanging="360"/>
      </w:pPr>
      <w:rPr>
        <w:rFonts w:ascii="Symbol" w:hAnsi="Symbol" w:hint="default"/>
      </w:rPr>
    </w:lvl>
    <w:lvl w:ilvl="7">
      <w:start w:val="1"/>
      <w:numFmt w:val="bullet"/>
      <w:lvlText w:val="o"/>
      <w:lvlJc w:val="left"/>
      <w:pPr>
        <w:ind w:left="1860" w:hanging="360"/>
      </w:pPr>
      <w:rPr>
        <w:rFonts w:ascii="Courier New" w:hAnsi="Courier New" w:cs="Courier New" w:hint="default"/>
      </w:rPr>
    </w:lvl>
    <w:lvl w:ilvl="8">
      <w:start w:val="1"/>
      <w:numFmt w:val="bullet"/>
      <w:lvlText w:val=""/>
      <w:lvlJc w:val="left"/>
      <w:pPr>
        <w:ind w:left="2580" w:hanging="360"/>
      </w:pPr>
      <w:rPr>
        <w:rFonts w:ascii="Wingdings" w:hAnsi="Wingdings" w:hint="default"/>
      </w:rPr>
    </w:lvl>
  </w:abstractNum>
  <w:abstractNum w:abstractNumId="15" w15:restartNumberingAfterBreak="0">
    <w:nsid w:val="408B5878"/>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FC47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883D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1846C4"/>
    <w:multiLevelType w:val="hybridMultilevel"/>
    <w:tmpl w:val="AAD6711E"/>
    <w:lvl w:ilvl="0" w:tplc="E41A6972">
      <w:start w:val="1"/>
      <w:numFmt w:val="bullet"/>
      <w:pStyle w:val="BulletCircles-Level2-RNTC"/>
      <w:lvlText w:val=""/>
      <w:lvlJc w:val="left"/>
      <w:pPr>
        <w:ind w:left="2127" w:hanging="360"/>
      </w:pPr>
      <w:rPr>
        <w:rFonts w:ascii="Symbol" w:hAnsi="Symbol" w:cs="Symbol" w:hint="default"/>
        <w:b/>
        <w:bCs w:val="0"/>
        <w:i w:val="0"/>
        <w:color w:val="554789"/>
        <w:sz w:val="15"/>
      </w:rPr>
    </w:lvl>
    <w:lvl w:ilvl="1" w:tplc="08090003">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300" w:hanging="360"/>
      </w:pPr>
      <w:rPr>
        <w:rFonts w:ascii="Courier New" w:hAnsi="Courier New" w:cs="Courier New" w:hint="default"/>
      </w:rPr>
    </w:lvl>
    <w:lvl w:ilvl="5" w:tplc="08090005" w:tentative="1">
      <w:start w:val="1"/>
      <w:numFmt w:val="bullet"/>
      <w:lvlText w:val=""/>
      <w:lvlJc w:val="left"/>
      <w:pPr>
        <w:ind w:left="420" w:hanging="360"/>
      </w:pPr>
      <w:rPr>
        <w:rFonts w:ascii="Wingdings" w:hAnsi="Wingdings" w:hint="default"/>
      </w:rPr>
    </w:lvl>
    <w:lvl w:ilvl="6" w:tplc="08090001" w:tentative="1">
      <w:start w:val="1"/>
      <w:numFmt w:val="bullet"/>
      <w:lvlText w:val=""/>
      <w:lvlJc w:val="left"/>
      <w:pPr>
        <w:ind w:left="1140" w:hanging="360"/>
      </w:pPr>
      <w:rPr>
        <w:rFonts w:ascii="Symbol" w:hAnsi="Symbol" w:hint="default"/>
      </w:rPr>
    </w:lvl>
    <w:lvl w:ilvl="7" w:tplc="08090003" w:tentative="1">
      <w:start w:val="1"/>
      <w:numFmt w:val="bullet"/>
      <w:lvlText w:val="o"/>
      <w:lvlJc w:val="left"/>
      <w:pPr>
        <w:ind w:left="1860" w:hanging="360"/>
      </w:pPr>
      <w:rPr>
        <w:rFonts w:ascii="Courier New" w:hAnsi="Courier New" w:cs="Courier New" w:hint="default"/>
      </w:rPr>
    </w:lvl>
    <w:lvl w:ilvl="8" w:tplc="08090005" w:tentative="1">
      <w:start w:val="1"/>
      <w:numFmt w:val="bullet"/>
      <w:lvlText w:val=""/>
      <w:lvlJc w:val="left"/>
      <w:pPr>
        <w:ind w:left="2580" w:hanging="360"/>
      </w:pPr>
      <w:rPr>
        <w:rFonts w:ascii="Wingdings" w:hAnsi="Wingdings" w:hint="default"/>
      </w:rPr>
    </w:lvl>
  </w:abstractNum>
  <w:abstractNum w:abstractNumId="19" w15:restartNumberingAfterBreak="0">
    <w:nsid w:val="5F6C7FB7"/>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0511BE"/>
    <w:multiLevelType w:val="hybridMultilevel"/>
    <w:tmpl w:val="13BA4676"/>
    <w:lvl w:ilvl="0" w:tplc="B7E0983E">
      <w:start w:val="1"/>
      <w:numFmt w:val="bullet"/>
      <w:pStyle w:val="BulletArrows2-RNTC"/>
      <w:lvlText w:val="›"/>
      <w:lvlJc w:val="left"/>
      <w:pPr>
        <w:ind w:left="709" w:hanging="210"/>
      </w:pPr>
      <w:rPr>
        <w:rFonts w:ascii="Montserrat Alternates" w:hAnsi="Montserrat Alternates" w:hint="default"/>
        <w:b/>
        <w:bCs w:val="0"/>
        <w:i w:val="0"/>
        <w:color w:val="55478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955E2"/>
    <w:multiLevelType w:val="hybridMultilevel"/>
    <w:tmpl w:val="7A0E0BAE"/>
    <w:lvl w:ilvl="0" w:tplc="57F47FC0">
      <w:start w:val="1"/>
      <w:numFmt w:val="bullet"/>
      <w:pStyle w:val="BulletArrows-RNTC"/>
      <w:lvlText w:val="›"/>
      <w:lvlJc w:val="left"/>
      <w:pPr>
        <w:ind w:left="1344" w:hanging="210"/>
      </w:pPr>
      <w:rPr>
        <w:rFonts w:ascii="Montserrat Alternates" w:hAnsi="Montserrat Alternates" w:hint="default"/>
        <w:b/>
        <w:bCs w:val="0"/>
        <w:i w:val="0"/>
        <w:color w:val="554789"/>
        <w:sz w:val="24"/>
      </w:rPr>
    </w:lvl>
    <w:lvl w:ilvl="1" w:tplc="08090003">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300" w:hanging="360"/>
      </w:pPr>
      <w:rPr>
        <w:rFonts w:ascii="Courier New" w:hAnsi="Courier New" w:cs="Courier New" w:hint="default"/>
      </w:rPr>
    </w:lvl>
    <w:lvl w:ilvl="5" w:tplc="08090005" w:tentative="1">
      <w:start w:val="1"/>
      <w:numFmt w:val="bullet"/>
      <w:lvlText w:val=""/>
      <w:lvlJc w:val="left"/>
      <w:pPr>
        <w:ind w:left="420" w:hanging="360"/>
      </w:pPr>
      <w:rPr>
        <w:rFonts w:ascii="Wingdings" w:hAnsi="Wingdings" w:hint="default"/>
      </w:rPr>
    </w:lvl>
    <w:lvl w:ilvl="6" w:tplc="08090001" w:tentative="1">
      <w:start w:val="1"/>
      <w:numFmt w:val="bullet"/>
      <w:lvlText w:val=""/>
      <w:lvlJc w:val="left"/>
      <w:pPr>
        <w:ind w:left="1140" w:hanging="360"/>
      </w:pPr>
      <w:rPr>
        <w:rFonts w:ascii="Symbol" w:hAnsi="Symbol" w:hint="default"/>
      </w:rPr>
    </w:lvl>
    <w:lvl w:ilvl="7" w:tplc="08090003" w:tentative="1">
      <w:start w:val="1"/>
      <w:numFmt w:val="bullet"/>
      <w:lvlText w:val="o"/>
      <w:lvlJc w:val="left"/>
      <w:pPr>
        <w:ind w:left="1860" w:hanging="360"/>
      </w:pPr>
      <w:rPr>
        <w:rFonts w:ascii="Courier New" w:hAnsi="Courier New" w:cs="Courier New" w:hint="default"/>
      </w:rPr>
    </w:lvl>
    <w:lvl w:ilvl="8" w:tplc="08090005" w:tentative="1">
      <w:start w:val="1"/>
      <w:numFmt w:val="bullet"/>
      <w:lvlText w:val=""/>
      <w:lvlJc w:val="left"/>
      <w:pPr>
        <w:ind w:left="2580" w:hanging="360"/>
      </w:pPr>
      <w:rPr>
        <w:rFonts w:ascii="Wingdings" w:hAnsi="Wingdings" w:hint="default"/>
      </w:rPr>
    </w:lvl>
  </w:abstractNum>
  <w:abstractNum w:abstractNumId="22" w15:restartNumberingAfterBreak="0">
    <w:nsid w:val="70A71393"/>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EE4956"/>
    <w:multiLevelType w:val="multilevel"/>
    <w:tmpl w:val="1AF816BC"/>
    <w:lvl w:ilvl="0">
      <w:start w:val="1"/>
      <w:numFmt w:val="decimal"/>
      <w:pStyle w:val="ListHeading1-RNTC"/>
      <w:lvlText w:val="%1."/>
      <w:lvlJc w:val="left"/>
      <w:pPr>
        <w:ind w:left="360" w:hanging="360"/>
      </w:pPr>
      <w:rPr>
        <w:rFonts w:hint="default"/>
      </w:rPr>
    </w:lvl>
    <w:lvl w:ilvl="1">
      <w:start w:val="1"/>
      <w:numFmt w:val="decimal"/>
      <w:pStyle w:val="ListHeading2-RNTC"/>
      <w:lvlText w:val="%1.%2"/>
      <w:lvlJc w:val="right"/>
      <w:pPr>
        <w:ind w:left="680" w:hanging="113"/>
      </w:pPr>
      <w:rPr>
        <w:rFonts w:hint="default"/>
      </w:rPr>
    </w:lvl>
    <w:lvl w:ilvl="2">
      <w:start w:val="1"/>
      <w:numFmt w:val="decimal"/>
      <w:pStyle w:val="ListHeading3-RNTC"/>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1"/>
  </w:num>
  <w:num w:numId="3">
    <w:abstractNumId w:val="9"/>
  </w:num>
  <w:num w:numId="4">
    <w:abstractNumId w:val="13"/>
  </w:num>
  <w:num w:numId="5">
    <w:abstractNumId w:val="7"/>
  </w:num>
  <w:num w:numId="6">
    <w:abstractNumId w:val="18"/>
  </w:num>
  <w:num w:numId="7">
    <w:abstractNumId w:val="5"/>
  </w:num>
  <w:num w:numId="8">
    <w:abstractNumId w:val="23"/>
  </w:num>
  <w:num w:numId="9">
    <w:abstractNumId w:val="6"/>
  </w:num>
  <w:num w:numId="10">
    <w:abstractNumId w:val="10"/>
  </w:num>
  <w:num w:numId="11">
    <w:abstractNumId w:val="9"/>
    <w:lvlOverride w:ilvl="0">
      <w:startOverride w:val="1"/>
    </w:lvlOverride>
  </w:num>
  <w:num w:numId="12">
    <w:abstractNumId w:val="10"/>
    <w:lvlOverride w:ilvl="0">
      <w:startOverride w:val="1"/>
    </w:lvlOverride>
  </w:num>
  <w:num w:numId="13">
    <w:abstractNumId w:val="1"/>
  </w:num>
  <w:num w:numId="14">
    <w:abstractNumId w:val="20"/>
  </w:num>
  <w:num w:numId="15">
    <w:abstractNumId w:val="14"/>
  </w:num>
  <w:num w:numId="16">
    <w:abstractNumId w:val="16"/>
  </w:num>
  <w:num w:numId="17">
    <w:abstractNumId w:val="2"/>
  </w:num>
  <w:num w:numId="18">
    <w:abstractNumId w:val="17"/>
  </w:num>
  <w:num w:numId="19">
    <w:abstractNumId w:val="3"/>
  </w:num>
  <w:num w:numId="20">
    <w:abstractNumId w:val="15"/>
  </w:num>
  <w:num w:numId="21">
    <w:abstractNumId w:val="11"/>
  </w:num>
  <w:num w:numId="22">
    <w:abstractNumId w:val="4"/>
  </w:num>
  <w:num w:numId="23">
    <w:abstractNumId w:val="19"/>
  </w:num>
  <w:num w:numId="24">
    <w:abstractNumId w:val="12"/>
  </w:num>
  <w:num w:numId="25">
    <w:abstractNumId w:val="22"/>
  </w:num>
  <w:num w:numId="2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AF"/>
    <w:rsid w:val="000034EF"/>
    <w:rsid w:val="000119BD"/>
    <w:rsid w:val="00014955"/>
    <w:rsid w:val="00017A79"/>
    <w:rsid w:val="0002143F"/>
    <w:rsid w:val="0002157D"/>
    <w:rsid w:val="00022488"/>
    <w:rsid w:val="000253D0"/>
    <w:rsid w:val="00027409"/>
    <w:rsid w:val="000328C1"/>
    <w:rsid w:val="0003633B"/>
    <w:rsid w:val="0003729E"/>
    <w:rsid w:val="000409FF"/>
    <w:rsid w:val="00045355"/>
    <w:rsid w:val="00050161"/>
    <w:rsid w:val="00054DA6"/>
    <w:rsid w:val="00057733"/>
    <w:rsid w:val="00057866"/>
    <w:rsid w:val="00062235"/>
    <w:rsid w:val="000633A5"/>
    <w:rsid w:val="00063A8C"/>
    <w:rsid w:val="00065A35"/>
    <w:rsid w:val="00066BB7"/>
    <w:rsid w:val="000677C6"/>
    <w:rsid w:val="00073477"/>
    <w:rsid w:val="0007531D"/>
    <w:rsid w:val="00075997"/>
    <w:rsid w:val="00076CAE"/>
    <w:rsid w:val="0007712C"/>
    <w:rsid w:val="000838F9"/>
    <w:rsid w:val="00094C3F"/>
    <w:rsid w:val="0009688D"/>
    <w:rsid w:val="000A0C91"/>
    <w:rsid w:val="000A7652"/>
    <w:rsid w:val="000B0140"/>
    <w:rsid w:val="000B1DEF"/>
    <w:rsid w:val="000B2832"/>
    <w:rsid w:val="000C0981"/>
    <w:rsid w:val="000C1C5D"/>
    <w:rsid w:val="000C587C"/>
    <w:rsid w:val="000D73D5"/>
    <w:rsid w:val="000E78E1"/>
    <w:rsid w:val="000F0E07"/>
    <w:rsid w:val="000F607E"/>
    <w:rsid w:val="000F61E6"/>
    <w:rsid w:val="00112EBA"/>
    <w:rsid w:val="00113CA3"/>
    <w:rsid w:val="00116923"/>
    <w:rsid w:val="0012265B"/>
    <w:rsid w:val="00122EAF"/>
    <w:rsid w:val="001234D5"/>
    <w:rsid w:val="00127C50"/>
    <w:rsid w:val="00130A91"/>
    <w:rsid w:val="001326C7"/>
    <w:rsid w:val="001374D8"/>
    <w:rsid w:val="0014520F"/>
    <w:rsid w:val="001478A3"/>
    <w:rsid w:val="00147C47"/>
    <w:rsid w:val="00154DB5"/>
    <w:rsid w:val="00163E18"/>
    <w:rsid w:val="001679AC"/>
    <w:rsid w:val="00170EFC"/>
    <w:rsid w:val="00176D9E"/>
    <w:rsid w:val="00177CFD"/>
    <w:rsid w:val="00180864"/>
    <w:rsid w:val="00182A36"/>
    <w:rsid w:val="00182ABF"/>
    <w:rsid w:val="00190231"/>
    <w:rsid w:val="00190C17"/>
    <w:rsid w:val="00192061"/>
    <w:rsid w:val="00194AE7"/>
    <w:rsid w:val="00196839"/>
    <w:rsid w:val="001A12BC"/>
    <w:rsid w:val="001A524C"/>
    <w:rsid w:val="001A6484"/>
    <w:rsid w:val="001B12FE"/>
    <w:rsid w:val="001B28E8"/>
    <w:rsid w:val="001B443D"/>
    <w:rsid w:val="001B6120"/>
    <w:rsid w:val="001B67CD"/>
    <w:rsid w:val="001C038C"/>
    <w:rsid w:val="001C6F42"/>
    <w:rsid w:val="001E044C"/>
    <w:rsid w:val="001E0695"/>
    <w:rsid w:val="001E225B"/>
    <w:rsid w:val="001E5759"/>
    <w:rsid w:val="001E5DFA"/>
    <w:rsid w:val="001E5F55"/>
    <w:rsid w:val="001E63C6"/>
    <w:rsid w:val="001E7A3C"/>
    <w:rsid w:val="001F79A6"/>
    <w:rsid w:val="00204409"/>
    <w:rsid w:val="00205BCE"/>
    <w:rsid w:val="002142D1"/>
    <w:rsid w:val="002152D6"/>
    <w:rsid w:val="00227A3B"/>
    <w:rsid w:val="002316B1"/>
    <w:rsid w:val="00232797"/>
    <w:rsid w:val="00233A88"/>
    <w:rsid w:val="00234799"/>
    <w:rsid w:val="002470FE"/>
    <w:rsid w:val="0025252E"/>
    <w:rsid w:val="0025329E"/>
    <w:rsid w:val="002534EA"/>
    <w:rsid w:val="00260480"/>
    <w:rsid w:val="00261D2C"/>
    <w:rsid w:val="00263B5B"/>
    <w:rsid w:val="00264091"/>
    <w:rsid w:val="00275017"/>
    <w:rsid w:val="00275899"/>
    <w:rsid w:val="002760F5"/>
    <w:rsid w:val="002907CE"/>
    <w:rsid w:val="00292F75"/>
    <w:rsid w:val="00296C66"/>
    <w:rsid w:val="002B581A"/>
    <w:rsid w:val="002B6777"/>
    <w:rsid w:val="002C2514"/>
    <w:rsid w:val="002C28C9"/>
    <w:rsid w:val="002C3914"/>
    <w:rsid w:val="002D2740"/>
    <w:rsid w:val="002D3D66"/>
    <w:rsid w:val="002D5E97"/>
    <w:rsid w:val="002D64EC"/>
    <w:rsid w:val="002D7636"/>
    <w:rsid w:val="002E060D"/>
    <w:rsid w:val="002E4D78"/>
    <w:rsid w:val="002E7E93"/>
    <w:rsid w:val="00301696"/>
    <w:rsid w:val="0030297E"/>
    <w:rsid w:val="003066D8"/>
    <w:rsid w:val="00311EA3"/>
    <w:rsid w:val="003210A8"/>
    <w:rsid w:val="00324AC1"/>
    <w:rsid w:val="00332301"/>
    <w:rsid w:val="003334EB"/>
    <w:rsid w:val="003347E1"/>
    <w:rsid w:val="003358F4"/>
    <w:rsid w:val="00341D04"/>
    <w:rsid w:val="003501BD"/>
    <w:rsid w:val="00350767"/>
    <w:rsid w:val="00351BA1"/>
    <w:rsid w:val="003559AF"/>
    <w:rsid w:val="0035766D"/>
    <w:rsid w:val="00371534"/>
    <w:rsid w:val="00374188"/>
    <w:rsid w:val="00392587"/>
    <w:rsid w:val="00392D67"/>
    <w:rsid w:val="00393C4B"/>
    <w:rsid w:val="003A1216"/>
    <w:rsid w:val="003A246E"/>
    <w:rsid w:val="003A68F5"/>
    <w:rsid w:val="003D3919"/>
    <w:rsid w:val="003D4CF0"/>
    <w:rsid w:val="003D51C6"/>
    <w:rsid w:val="003D612B"/>
    <w:rsid w:val="003E315B"/>
    <w:rsid w:val="003E41D6"/>
    <w:rsid w:val="003F2249"/>
    <w:rsid w:val="003F36E2"/>
    <w:rsid w:val="003F6458"/>
    <w:rsid w:val="004005E0"/>
    <w:rsid w:val="00404EFF"/>
    <w:rsid w:val="0041108E"/>
    <w:rsid w:val="00426F61"/>
    <w:rsid w:val="00430F2C"/>
    <w:rsid w:val="0043211B"/>
    <w:rsid w:val="004338C2"/>
    <w:rsid w:val="00451BB9"/>
    <w:rsid w:val="00451FB3"/>
    <w:rsid w:val="00454B5F"/>
    <w:rsid w:val="0046431F"/>
    <w:rsid w:val="004670AB"/>
    <w:rsid w:val="004751DD"/>
    <w:rsid w:val="004808F6"/>
    <w:rsid w:val="00484308"/>
    <w:rsid w:val="0048754B"/>
    <w:rsid w:val="0049202D"/>
    <w:rsid w:val="00493E03"/>
    <w:rsid w:val="004A1E9F"/>
    <w:rsid w:val="004A1F59"/>
    <w:rsid w:val="004A35FB"/>
    <w:rsid w:val="004A4309"/>
    <w:rsid w:val="004A7724"/>
    <w:rsid w:val="004A7E1E"/>
    <w:rsid w:val="004B3118"/>
    <w:rsid w:val="004B634D"/>
    <w:rsid w:val="004B6F4C"/>
    <w:rsid w:val="004C1FF3"/>
    <w:rsid w:val="004C4B5C"/>
    <w:rsid w:val="004C570D"/>
    <w:rsid w:val="004D236B"/>
    <w:rsid w:val="004D3345"/>
    <w:rsid w:val="004D6322"/>
    <w:rsid w:val="004F1508"/>
    <w:rsid w:val="004F247D"/>
    <w:rsid w:val="004F38D3"/>
    <w:rsid w:val="004F4EDF"/>
    <w:rsid w:val="004F5DF3"/>
    <w:rsid w:val="00500539"/>
    <w:rsid w:val="00513D63"/>
    <w:rsid w:val="0052179C"/>
    <w:rsid w:val="00524618"/>
    <w:rsid w:val="00526D9C"/>
    <w:rsid w:val="005278F8"/>
    <w:rsid w:val="00531932"/>
    <w:rsid w:val="00531B27"/>
    <w:rsid w:val="00536979"/>
    <w:rsid w:val="00543796"/>
    <w:rsid w:val="005444DC"/>
    <w:rsid w:val="0054777C"/>
    <w:rsid w:val="0055088F"/>
    <w:rsid w:val="00562176"/>
    <w:rsid w:val="00572014"/>
    <w:rsid w:val="00572F64"/>
    <w:rsid w:val="00580291"/>
    <w:rsid w:val="00580AF7"/>
    <w:rsid w:val="005826E9"/>
    <w:rsid w:val="00583602"/>
    <w:rsid w:val="00591CFF"/>
    <w:rsid w:val="005921A9"/>
    <w:rsid w:val="005949CE"/>
    <w:rsid w:val="00594A36"/>
    <w:rsid w:val="005A1F76"/>
    <w:rsid w:val="005A5EEC"/>
    <w:rsid w:val="005B041B"/>
    <w:rsid w:val="005B0F17"/>
    <w:rsid w:val="005B44A8"/>
    <w:rsid w:val="005B485D"/>
    <w:rsid w:val="005B4F94"/>
    <w:rsid w:val="005B56E3"/>
    <w:rsid w:val="005B60B6"/>
    <w:rsid w:val="005C4396"/>
    <w:rsid w:val="005C5543"/>
    <w:rsid w:val="005C5FFB"/>
    <w:rsid w:val="005D13AB"/>
    <w:rsid w:val="005D40FD"/>
    <w:rsid w:val="005E06BF"/>
    <w:rsid w:val="005E3C27"/>
    <w:rsid w:val="005E5CD7"/>
    <w:rsid w:val="005E761F"/>
    <w:rsid w:val="005F131D"/>
    <w:rsid w:val="005F1CA5"/>
    <w:rsid w:val="005F2176"/>
    <w:rsid w:val="00605223"/>
    <w:rsid w:val="00610887"/>
    <w:rsid w:val="0061143E"/>
    <w:rsid w:val="006119D8"/>
    <w:rsid w:val="00612724"/>
    <w:rsid w:val="0061734E"/>
    <w:rsid w:val="00621742"/>
    <w:rsid w:val="00626F48"/>
    <w:rsid w:val="0063509D"/>
    <w:rsid w:val="00635188"/>
    <w:rsid w:val="006372C0"/>
    <w:rsid w:val="00643339"/>
    <w:rsid w:val="006450C7"/>
    <w:rsid w:val="00645C94"/>
    <w:rsid w:val="00646758"/>
    <w:rsid w:val="00646FDC"/>
    <w:rsid w:val="00650DD6"/>
    <w:rsid w:val="00651EC2"/>
    <w:rsid w:val="0065737D"/>
    <w:rsid w:val="00661E01"/>
    <w:rsid w:val="00672138"/>
    <w:rsid w:val="0067399E"/>
    <w:rsid w:val="00674089"/>
    <w:rsid w:val="00676BCC"/>
    <w:rsid w:val="00684F5C"/>
    <w:rsid w:val="00685168"/>
    <w:rsid w:val="00686415"/>
    <w:rsid w:val="006864D2"/>
    <w:rsid w:val="006873A2"/>
    <w:rsid w:val="00690111"/>
    <w:rsid w:val="00692132"/>
    <w:rsid w:val="00693A07"/>
    <w:rsid w:val="006A2C55"/>
    <w:rsid w:val="006A313D"/>
    <w:rsid w:val="006A45F1"/>
    <w:rsid w:val="006A5553"/>
    <w:rsid w:val="006A5B7C"/>
    <w:rsid w:val="006A629B"/>
    <w:rsid w:val="006B7880"/>
    <w:rsid w:val="006C621B"/>
    <w:rsid w:val="006C7D61"/>
    <w:rsid w:val="006D0B57"/>
    <w:rsid w:val="006D69E0"/>
    <w:rsid w:val="006E4657"/>
    <w:rsid w:val="006E6622"/>
    <w:rsid w:val="006E6910"/>
    <w:rsid w:val="006F0499"/>
    <w:rsid w:val="006F23EF"/>
    <w:rsid w:val="006F38C7"/>
    <w:rsid w:val="006F796D"/>
    <w:rsid w:val="007016D0"/>
    <w:rsid w:val="00703C00"/>
    <w:rsid w:val="00713344"/>
    <w:rsid w:val="007139C5"/>
    <w:rsid w:val="007179DF"/>
    <w:rsid w:val="00720E46"/>
    <w:rsid w:val="00723909"/>
    <w:rsid w:val="007259BF"/>
    <w:rsid w:val="0072640B"/>
    <w:rsid w:val="00731940"/>
    <w:rsid w:val="00735AF9"/>
    <w:rsid w:val="00736A20"/>
    <w:rsid w:val="00742F2D"/>
    <w:rsid w:val="0074547E"/>
    <w:rsid w:val="0074688D"/>
    <w:rsid w:val="0075727A"/>
    <w:rsid w:val="0076151F"/>
    <w:rsid w:val="00766C78"/>
    <w:rsid w:val="007675E0"/>
    <w:rsid w:val="00772E5F"/>
    <w:rsid w:val="0077540D"/>
    <w:rsid w:val="00775CC4"/>
    <w:rsid w:val="00783E29"/>
    <w:rsid w:val="00787F03"/>
    <w:rsid w:val="00791F15"/>
    <w:rsid w:val="00792494"/>
    <w:rsid w:val="007A0D58"/>
    <w:rsid w:val="007A2A96"/>
    <w:rsid w:val="007A3C7F"/>
    <w:rsid w:val="007A47CB"/>
    <w:rsid w:val="007A656A"/>
    <w:rsid w:val="007B1352"/>
    <w:rsid w:val="007B2387"/>
    <w:rsid w:val="007B2D68"/>
    <w:rsid w:val="007B5DE9"/>
    <w:rsid w:val="007B697B"/>
    <w:rsid w:val="007C24CB"/>
    <w:rsid w:val="007C6EDF"/>
    <w:rsid w:val="007C7171"/>
    <w:rsid w:val="007D14C3"/>
    <w:rsid w:val="007D6121"/>
    <w:rsid w:val="007E1DC2"/>
    <w:rsid w:val="007E246D"/>
    <w:rsid w:val="007E7FA3"/>
    <w:rsid w:val="007F70E1"/>
    <w:rsid w:val="00803535"/>
    <w:rsid w:val="00803768"/>
    <w:rsid w:val="00810E7E"/>
    <w:rsid w:val="00811682"/>
    <w:rsid w:val="00812725"/>
    <w:rsid w:val="00814B01"/>
    <w:rsid w:val="0082210B"/>
    <w:rsid w:val="0084302C"/>
    <w:rsid w:val="0085774D"/>
    <w:rsid w:val="00861177"/>
    <w:rsid w:val="0086436B"/>
    <w:rsid w:val="00867720"/>
    <w:rsid w:val="008719A7"/>
    <w:rsid w:val="00876699"/>
    <w:rsid w:val="00876ADC"/>
    <w:rsid w:val="008804B2"/>
    <w:rsid w:val="00881F79"/>
    <w:rsid w:val="00882E4C"/>
    <w:rsid w:val="0089265C"/>
    <w:rsid w:val="00892726"/>
    <w:rsid w:val="008957A6"/>
    <w:rsid w:val="008A700B"/>
    <w:rsid w:val="008B10EC"/>
    <w:rsid w:val="008B7C94"/>
    <w:rsid w:val="008C0181"/>
    <w:rsid w:val="008C616C"/>
    <w:rsid w:val="008C7C24"/>
    <w:rsid w:val="008C7E94"/>
    <w:rsid w:val="008D229A"/>
    <w:rsid w:val="008D2452"/>
    <w:rsid w:val="008D36AF"/>
    <w:rsid w:val="008D428C"/>
    <w:rsid w:val="008D49DC"/>
    <w:rsid w:val="008D5B3A"/>
    <w:rsid w:val="008D603A"/>
    <w:rsid w:val="008E08C0"/>
    <w:rsid w:val="008E0D8A"/>
    <w:rsid w:val="008E594A"/>
    <w:rsid w:val="008F113D"/>
    <w:rsid w:val="008F481A"/>
    <w:rsid w:val="0090056E"/>
    <w:rsid w:val="00900F03"/>
    <w:rsid w:val="00906C2B"/>
    <w:rsid w:val="00907086"/>
    <w:rsid w:val="00913322"/>
    <w:rsid w:val="00922A0D"/>
    <w:rsid w:val="009231C2"/>
    <w:rsid w:val="00927C19"/>
    <w:rsid w:val="0093018F"/>
    <w:rsid w:val="00932227"/>
    <w:rsid w:val="00933AF3"/>
    <w:rsid w:val="009347CB"/>
    <w:rsid w:val="00940A9C"/>
    <w:rsid w:val="00951BD6"/>
    <w:rsid w:val="00952D50"/>
    <w:rsid w:val="00952F22"/>
    <w:rsid w:val="00954256"/>
    <w:rsid w:val="00956DAF"/>
    <w:rsid w:val="0095728A"/>
    <w:rsid w:val="00960E4E"/>
    <w:rsid w:val="009621CF"/>
    <w:rsid w:val="0097453C"/>
    <w:rsid w:val="00974800"/>
    <w:rsid w:val="00974FD4"/>
    <w:rsid w:val="00987CF7"/>
    <w:rsid w:val="009927D7"/>
    <w:rsid w:val="0099406E"/>
    <w:rsid w:val="00995BB7"/>
    <w:rsid w:val="009964D6"/>
    <w:rsid w:val="009A03A0"/>
    <w:rsid w:val="009A5450"/>
    <w:rsid w:val="009B1854"/>
    <w:rsid w:val="009B1FF6"/>
    <w:rsid w:val="009B391B"/>
    <w:rsid w:val="009C226A"/>
    <w:rsid w:val="009C475B"/>
    <w:rsid w:val="009C7564"/>
    <w:rsid w:val="009C770B"/>
    <w:rsid w:val="009D35DC"/>
    <w:rsid w:val="009D475C"/>
    <w:rsid w:val="009D4EA1"/>
    <w:rsid w:val="009D740B"/>
    <w:rsid w:val="009E3FEC"/>
    <w:rsid w:val="009F16C1"/>
    <w:rsid w:val="009F2C9D"/>
    <w:rsid w:val="00A116E3"/>
    <w:rsid w:val="00A1784B"/>
    <w:rsid w:val="00A2050E"/>
    <w:rsid w:val="00A25225"/>
    <w:rsid w:val="00A27053"/>
    <w:rsid w:val="00A31088"/>
    <w:rsid w:val="00A3711F"/>
    <w:rsid w:val="00A41F2B"/>
    <w:rsid w:val="00A42CFA"/>
    <w:rsid w:val="00A4322C"/>
    <w:rsid w:val="00A50A21"/>
    <w:rsid w:val="00A6314E"/>
    <w:rsid w:val="00A661CC"/>
    <w:rsid w:val="00A7152E"/>
    <w:rsid w:val="00A769A3"/>
    <w:rsid w:val="00A80EC0"/>
    <w:rsid w:val="00A81C05"/>
    <w:rsid w:val="00A83929"/>
    <w:rsid w:val="00A842E8"/>
    <w:rsid w:val="00A87D20"/>
    <w:rsid w:val="00A92DC9"/>
    <w:rsid w:val="00A9741F"/>
    <w:rsid w:val="00AA7371"/>
    <w:rsid w:val="00AB1186"/>
    <w:rsid w:val="00AC3893"/>
    <w:rsid w:val="00AC65D0"/>
    <w:rsid w:val="00AD4091"/>
    <w:rsid w:val="00AD5C1C"/>
    <w:rsid w:val="00AD6018"/>
    <w:rsid w:val="00AE1C0B"/>
    <w:rsid w:val="00AE1E29"/>
    <w:rsid w:val="00AF2C4E"/>
    <w:rsid w:val="00AF3DC1"/>
    <w:rsid w:val="00AF6774"/>
    <w:rsid w:val="00B02CD5"/>
    <w:rsid w:val="00B1027A"/>
    <w:rsid w:val="00B12754"/>
    <w:rsid w:val="00B15741"/>
    <w:rsid w:val="00B2007F"/>
    <w:rsid w:val="00B351E3"/>
    <w:rsid w:val="00B35EE3"/>
    <w:rsid w:val="00B41367"/>
    <w:rsid w:val="00B550DD"/>
    <w:rsid w:val="00B61B94"/>
    <w:rsid w:val="00B648B9"/>
    <w:rsid w:val="00B66262"/>
    <w:rsid w:val="00B67FDD"/>
    <w:rsid w:val="00B83B3C"/>
    <w:rsid w:val="00B94316"/>
    <w:rsid w:val="00B95C9F"/>
    <w:rsid w:val="00BB246F"/>
    <w:rsid w:val="00BB2A44"/>
    <w:rsid w:val="00BB7E36"/>
    <w:rsid w:val="00BC4068"/>
    <w:rsid w:val="00BD0195"/>
    <w:rsid w:val="00BD059C"/>
    <w:rsid w:val="00BD3210"/>
    <w:rsid w:val="00BE57DA"/>
    <w:rsid w:val="00C05AC8"/>
    <w:rsid w:val="00C11982"/>
    <w:rsid w:val="00C12470"/>
    <w:rsid w:val="00C165E3"/>
    <w:rsid w:val="00C21A59"/>
    <w:rsid w:val="00C23F9C"/>
    <w:rsid w:val="00C25740"/>
    <w:rsid w:val="00C27AB6"/>
    <w:rsid w:val="00C31538"/>
    <w:rsid w:val="00C31E75"/>
    <w:rsid w:val="00C32435"/>
    <w:rsid w:val="00C35BF5"/>
    <w:rsid w:val="00C41480"/>
    <w:rsid w:val="00C432AE"/>
    <w:rsid w:val="00C437D6"/>
    <w:rsid w:val="00C45EED"/>
    <w:rsid w:val="00C52301"/>
    <w:rsid w:val="00C55E25"/>
    <w:rsid w:val="00C5653C"/>
    <w:rsid w:val="00C571CC"/>
    <w:rsid w:val="00C60681"/>
    <w:rsid w:val="00C62CFE"/>
    <w:rsid w:val="00C6395B"/>
    <w:rsid w:val="00C72435"/>
    <w:rsid w:val="00C724CB"/>
    <w:rsid w:val="00C7520C"/>
    <w:rsid w:val="00C76177"/>
    <w:rsid w:val="00C76D20"/>
    <w:rsid w:val="00C77D5E"/>
    <w:rsid w:val="00C81891"/>
    <w:rsid w:val="00C8782D"/>
    <w:rsid w:val="00C94331"/>
    <w:rsid w:val="00CA2592"/>
    <w:rsid w:val="00CA2C82"/>
    <w:rsid w:val="00CA63AC"/>
    <w:rsid w:val="00CB1C7B"/>
    <w:rsid w:val="00CB39B5"/>
    <w:rsid w:val="00CB7A10"/>
    <w:rsid w:val="00CC2058"/>
    <w:rsid w:val="00CC26B6"/>
    <w:rsid w:val="00CD01B8"/>
    <w:rsid w:val="00CD7CE6"/>
    <w:rsid w:val="00CE02FB"/>
    <w:rsid w:val="00CE0581"/>
    <w:rsid w:val="00CE255A"/>
    <w:rsid w:val="00CE3DFF"/>
    <w:rsid w:val="00CE4180"/>
    <w:rsid w:val="00CE5887"/>
    <w:rsid w:val="00CE78C9"/>
    <w:rsid w:val="00CF3944"/>
    <w:rsid w:val="00CF43A5"/>
    <w:rsid w:val="00D066C2"/>
    <w:rsid w:val="00D12B86"/>
    <w:rsid w:val="00D15A72"/>
    <w:rsid w:val="00D21AD2"/>
    <w:rsid w:val="00D21B24"/>
    <w:rsid w:val="00D220F1"/>
    <w:rsid w:val="00D30C7D"/>
    <w:rsid w:val="00D3232C"/>
    <w:rsid w:val="00D33131"/>
    <w:rsid w:val="00D51868"/>
    <w:rsid w:val="00D51B23"/>
    <w:rsid w:val="00D560ED"/>
    <w:rsid w:val="00D60BA0"/>
    <w:rsid w:val="00D76912"/>
    <w:rsid w:val="00D80DFD"/>
    <w:rsid w:val="00D835DB"/>
    <w:rsid w:val="00D851AB"/>
    <w:rsid w:val="00D94039"/>
    <w:rsid w:val="00D944F6"/>
    <w:rsid w:val="00D9605A"/>
    <w:rsid w:val="00DA0F69"/>
    <w:rsid w:val="00DB44BA"/>
    <w:rsid w:val="00DC0550"/>
    <w:rsid w:val="00DC0F4E"/>
    <w:rsid w:val="00DC5DD9"/>
    <w:rsid w:val="00DC705F"/>
    <w:rsid w:val="00DD6F2F"/>
    <w:rsid w:val="00DE273E"/>
    <w:rsid w:val="00DF0E32"/>
    <w:rsid w:val="00DF0F7D"/>
    <w:rsid w:val="00DF1D7D"/>
    <w:rsid w:val="00E07064"/>
    <w:rsid w:val="00E074B2"/>
    <w:rsid w:val="00E07665"/>
    <w:rsid w:val="00E1440F"/>
    <w:rsid w:val="00E2296F"/>
    <w:rsid w:val="00E33DDB"/>
    <w:rsid w:val="00E42793"/>
    <w:rsid w:val="00E45B97"/>
    <w:rsid w:val="00E46B12"/>
    <w:rsid w:val="00E62D09"/>
    <w:rsid w:val="00E6474B"/>
    <w:rsid w:val="00E71C5D"/>
    <w:rsid w:val="00E8132A"/>
    <w:rsid w:val="00E8273C"/>
    <w:rsid w:val="00E879CE"/>
    <w:rsid w:val="00E909FF"/>
    <w:rsid w:val="00E929CF"/>
    <w:rsid w:val="00E9387E"/>
    <w:rsid w:val="00E95A66"/>
    <w:rsid w:val="00E96730"/>
    <w:rsid w:val="00EA65E5"/>
    <w:rsid w:val="00EB72EE"/>
    <w:rsid w:val="00EC11DD"/>
    <w:rsid w:val="00ED1A8D"/>
    <w:rsid w:val="00ED1B9E"/>
    <w:rsid w:val="00ED36FF"/>
    <w:rsid w:val="00ED37D4"/>
    <w:rsid w:val="00ED3837"/>
    <w:rsid w:val="00ED6EE8"/>
    <w:rsid w:val="00EE0B62"/>
    <w:rsid w:val="00EE3633"/>
    <w:rsid w:val="00EE489C"/>
    <w:rsid w:val="00F042A2"/>
    <w:rsid w:val="00F10F96"/>
    <w:rsid w:val="00F12750"/>
    <w:rsid w:val="00F1339C"/>
    <w:rsid w:val="00F16AEE"/>
    <w:rsid w:val="00F20D54"/>
    <w:rsid w:val="00F22511"/>
    <w:rsid w:val="00F25128"/>
    <w:rsid w:val="00F2668E"/>
    <w:rsid w:val="00F27C94"/>
    <w:rsid w:val="00F308E1"/>
    <w:rsid w:val="00F3179C"/>
    <w:rsid w:val="00F330B8"/>
    <w:rsid w:val="00F33785"/>
    <w:rsid w:val="00F35C3D"/>
    <w:rsid w:val="00F4221D"/>
    <w:rsid w:val="00F46949"/>
    <w:rsid w:val="00F516CF"/>
    <w:rsid w:val="00F54E59"/>
    <w:rsid w:val="00F57929"/>
    <w:rsid w:val="00F7045E"/>
    <w:rsid w:val="00F706BE"/>
    <w:rsid w:val="00F716C5"/>
    <w:rsid w:val="00F71817"/>
    <w:rsid w:val="00F80C70"/>
    <w:rsid w:val="00F8143F"/>
    <w:rsid w:val="00F8165E"/>
    <w:rsid w:val="00F85E6F"/>
    <w:rsid w:val="00F90631"/>
    <w:rsid w:val="00F90784"/>
    <w:rsid w:val="00FA4644"/>
    <w:rsid w:val="00FA7948"/>
    <w:rsid w:val="00FB228B"/>
    <w:rsid w:val="00FB3BB8"/>
    <w:rsid w:val="00FB5578"/>
    <w:rsid w:val="00FC2DA2"/>
    <w:rsid w:val="00FC5313"/>
    <w:rsid w:val="00FD6F82"/>
    <w:rsid w:val="00FE384F"/>
    <w:rsid w:val="00FE6CD9"/>
    <w:rsid w:val="00FE70DA"/>
    <w:rsid w:val="00FF4259"/>
    <w:rsid w:val="00FF4ACF"/>
    <w:rsid w:val="1F803959"/>
    <w:rsid w:val="2E48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38901"/>
  <w15:chartTrackingRefBased/>
  <w15:docId w15:val="{0F381F1A-1AFF-8343-8E09-B94F4A89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rsid w:val="0086436B"/>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rsid w:val="0086436B"/>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rsid w:val="0086436B"/>
    <w:pPr>
      <w:keepNext/>
      <w:keepLines/>
      <w:spacing w:before="40"/>
      <w:outlineLvl w:val="2"/>
    </w:pPr>
    <w:rPr>
      <w:rFonts w:ascii="Calibri Light" w:eastAsia="Times New Roman" w:hAnsi="Calibri Light"/>
      <w:color w:val="1F3763"/>
    </w:rPr>
  </w:style>
  <w:style w:type="paragraph" w:styleId="Heading4">
    <w:name w:val="heading 4"/>
    <w:basedOn w:val="Normal"/>
    <w:next w:val="Normal"/>
    <w:link w:val="Heading4Char"/>
    <w:uiPriority w:val="9"/>
    <w:semiHidden/>
    <w:unhideWhenUsed/>
    <w:rsid w:val="00A769A3"/>
    <w:pPr>
      <w:keepNext/>
      <w:keepLines/>
      <w:spacing w:before="4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rsid w:val="00454B5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454B5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4B5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4B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4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RNTC">
    <w:name w:val="Heading 1 - RNTC"/>
    <w:basedOn w:val="Heading1"/>
    <w:rsid w:val="00CC2058"/>
    <w:pPr>
      <w:spacing w:after="240"/>
    </w:pPr>
    <w:rPr>
      <w:rFonts w:ascii="Montserrat" w:hAnsi="Montserrat"/>
      <w:b/>
      <w:bCs/>
      <w:caps/>
      <w:color w:val="554789"/>
      <w:lang w:val="en-GB"/>
    </w:rPr>
  </w:style>
  <w:style w:type="paragraph" w:customStyle="1" w:styleId="Normal-RNTC">
    <w:name w:val="Normal - RNTC"/>
    <w:basedOn w:val="Normal"/>
    <w:link w:val="Normal-RNTCChar"/>
    <w:qFormat/>
    <w:rsid w:val="00DD6F2F"/>
    <w:pPr>
      <w:ind w:left="720"/>
    </w:pPr>
    <w:rPr>
      <w:rFonts w:ascii="Montserrat" w:hAnsi="Montserrat"/>
      <w:color w:val="000000"/>
      <w:sz w:val="18"/>
      <w:szCs w:val="20"/>
      <w:lang w:val="en-GB"/>
    </w:rPr>
  </w:style>
  <w:style w:type="paragraph" w:styleId="ListParagraph">
    <w:name w:val="List Paragraph"/>
    <w:basedOn w:val="Normal"/>
    <w:uiPriority w:val="34"/>
    <w:rsid w:val="00AB1186"/>
    <w:pPr>
      <w:ind w:left="720"/>
      <w:contextualSpacing/>
    </w:pPr>
  </w:style>
  <w:style w:type="table" w:styleId="TableGrid">
    <w:name w:val="Table Grid"/>
    <w:basedOn w:val="TableNormal"/>
    <w:uiPriority w:val="39"/>
    <w:rsid w:val="007B1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rrows2-RNTC">
    <w:name w:val="Bullet Arrows 2 - RNTC"/>
    <w:basedOn w:val="BulletArrows-RNTC"/>
    <w:qFormat/>
    <w:rsid w:val="00CC2058"/>
    <w:pPr>
      <w:numPr>
        <w:numId w:val="14"/>
      </w:numPr>
    </w:pPr>
    <w:rPr>
      <w:b/>
      <w:bCs/>
      <w:color w:val="554789"/>
      <w:lang w:eastAsia="en-GB"/>
    </w:rPr>
  </w:style>
  <w:style w:type="paragraph" w:styleId="Header">
    <w:name w:val="header"/>
    <w:basedOn w:val="Normal"/>
    <w:link w:val="HeaderChar"/>
    <w:uiPriority w:val="99"/>
    <w:unhideWhenUsed/>
    <w:rsid w:val="00E42793"/>
    <w:pPr>
      <w:tabs>
        <w:tab w:val="center" w:pos="4680"/>
        <w:tab w:val="right" w:pos="9360"/>
      </w:tabs>
    </w:pPr>
  </w:style>
  <w:style w:type="character" w:customStyle="1" w:styleId="HeaderChar">
    <w:name w:val="Header Char"/>
    <w:basedOn w:val="DefaultParagraphFont"/>
    <w:link w:val="Header"/>
    <w:uiPriority w:val="99"/>
    <w:rsid w:val="00E42793"/>
  </w:style>
  <w:style w:type="paragraph" w:styleId="Footer">
    <w:name w:val="footer"/>
    <w:basedOn w:val="Normal"/>
    <w:link w:val="FooterChar"/>
    <w:uiPriority w:val="99"/>
    <w:unhideWhenUsed/>
    <w:rsid w:val="00E42793"/>
    <w:pPr>
      <w:tabs>
        <w:tab w:val="center" w:pos="4680"/>
        <w:tab w:val="right" w:pos="9360"/>
      </w:tabs>
    </w:pPr>
  </w:style>
  <w:style w:type="character" w:customStyle="1" w:styleId="FooterChar">
    <w:name w:val="Footer Char"/>
    <w:basedOn w:val="DefaultParagraphFont"/>
    <w:link w:val="Footer"/>
    <w:uiPriority w:val="99"/>
    <w:rsid w:val="00E42793"/>
  </w:style>
  <w:style w:type="character" w:styleId="PageNumber">
    <w:name w:val="page number"/>
    <w:basedOn w:val="DefaultParagraphFont"/>
    <w:uiPriority w:val="99"/>
    <w:semiHidden/>
    <w:unhideWhenUsed/>
    <w:rsid w:val="00CE78C9"/>
  </w:style>
  <w:style w:type="character" w:customStyle="1" w:styleId="Heading1Char">
    <w:name w:val="Heading 1 Char"/>
    <w:link w:val="Heading1"/>
    <w:uiPriority w:val="9"/>
    <w:rsid w:val="0086436B"/>
    <w:rPr>
      <w:rFonts w:ascii="Calibri Light" w:eastAsia="Times New Roman" w:hAnsi="Calibri Light" w:cs="Times New Roman"/>
      <w:color w:val="2F5496"/>
      <w:sz w:val="32"/>
      <w:szCs w:val="32"/>
    </w:rPr>
  </w:style>
  <w:style w:type="character" w:customStyle="1" w:styleId="Heading2Char">
    <w:name w:val="Heading 2 Char"/>
    <w:link w:val="Heading2"/>
    <w:rsid w:val="0086436B"/>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86436B"/>
    <w:rPr>
      <w:rFonts w:ascii="Calibri Light" w:eastAsia="Times New Roman" w:hAnsi="Calibri Light" w:cs="Times New Roman"/>
      <w:color w:val="1F3763"/>
    </w:rPr>
  </w:style>
  <w:style w:type="paragraph" w:styleId="TOC1">
    <w:name w:val="toc 1"/>
    <w:aliases w:val="TOC 1 - RNTC"/>
    <w:basedOn w:val="Heading1-RNTC"/>
    <w:next w:val="Normal"/>
    <w:autoRedefine/>
    <w:uiPriority w:val="39"/>
    <w:unhideWhenUsed/>
    <w:rsid w:val="00CC2058"/>
    <w:pPr>
      <w:tabs>
        <w:tab w:val="left" w:pos="284"/>
        <w:tab w:val="right" w:leader="underscore" w:pos="9072"/>
      </w:tabs>
      <w:spacing w:before="120" w:after="120"/>
    </w:pPr>
    <w:rPr>
      <w:rFonts w:cs="Calibri Light"/>
      <w:bCs w:val="0"/>
      <w:noProof/>
      <w:sz w:val="24"/>
    </w:rPr>
  </w:style>
  <w:style w:type="paragraph" w:styleId="TOC2">
    <w:name w:val="toc 2"/>
    <w:aliases w:val="TOC 2 - RNTC"/>
    <w:basedOn w:val="Heading2-RNTC"/>
    <w:next w:val="Normal"/>
    <w:autoRedefine/>
    <w:uiPriority w:val="39"/>
    <w:unhideWhenUsed/>
    <w:rsid w:val="002470FE"/>
    <w:pPr>
      <w:tabs>
        <w:tab w:val="left" w:pos="960"/>
        <w:tab w:val="left" w:pos="1276"/>
        <w:tab w:val="right" w:pos="9072"/>
      </w:tabs>
      <w:spacing w:before="120" w:after="120"/>
      <w:ind w:left="510"/>
    </w:pPr>
    <w:rPr>
      <w:rFonts w:ascii="Montserrat Medium" w:hAnsi="Montserrat Medium"/>
      <w:noProof/>
      <w:sz w:val="18"/>
      <w:szCs w:val="20"/>
    </w:rPr>
  </w:style>
  <w:style w:type="paragraph" w:styleId="TOC3">
    <w:name w:val="toc 3"/>
    <w:aliases w:val="TOC 3 - RNTC"/>
    <w:basedOn w:val="Heading3-RNTC"/>
    <w:next w:val="Normal"/>
    <w:autoRedefine/>
    <w:uiPriority w:val="39"/>
    <w:unhideWhenUsed/>
    <w:rsid w:val="00C25740"/>
    <w:pPr>
      <w:tabs>
        <w:tab w:val="left" w:pos="1560"/>
        <w:tab w:val="right" w:pos="9072"/>
      </w:tabs>
      <w:spacing w:before="120" w:after="120"/>
      <w:ind w:left="907"/>
    </w:pPr>
    <w:rPr>
      <w:rFonts w:ascii="Montserrat Medium" w:hAnsi="Montserrat Medium"/>
      <w:b w:val="0"/>
      <w:noProof/>
      <w:sz w:val="18"/>
    </w:rPr>
  </w:style>
  <w:style w:type="paragraph" w:styleId="TOC4">
    <w:name w:val="toc 4"/>
    <w:basedOn w:val="Normal"/>
    <w:next w:val="Normal"/>
    <w:autoRedefine/>
    <w:uiPriority w:val="39"/>
    <w:unhideWhenUsed/>
    <w:rsid w:val="0086436B"/>
    <w:pPr>
      <w:ind w:left="480"/>
    </w:pPr>
    <w:rPr>
      <w:sz w:val="20"/>
      <w:szCs w:val="20"/>
    </w:rPr>
  </w:style>
  <w:style w:type="paragraph" w:styleId="TOC5">
    <w:name w:val="toc 5"/>
    <w:basedOn w:val="Normal"/>
    <w:next w:val="Normal"/>
    <w:autoRedefine/>
    <w:uiPriority w:val="39"/>
    <w:unhideWhenUsed/>
    <w:rsid w:val="0086436B"/>
    <w:pPr>
      <w:ind w:left="720"/>
    </w:pPr>
    <w:rPr>
      <w:sz w:val="20"/>
      <w:szCs w:val="20"/>
    </w:rPr>
  </w:style>
  <w:style w:type="paragraph" w:styleId="TOC6">
    <w:name w:val="toc 6"/>
    <w:basedOn w:val="Normal"/>
    <w:next w:val="Normal"/>
    <w:autoRedefine/>
    <w:uiPriority w:val="39"/>
    <w:unhideWhenUsed/>
    <w:rsid w:val="0086436B"/>
    <w:pPr>
      <w:ind w:left="960"/>
    </w:pPr>
    <w:rPr>
      <w:sz w:val="20"/>
      <w:szCs w:val="20"/>
    </w:rPr>
  </w:style>
  <w:style w:type="paragraph" w:styleId="TOC7">
    <w:name w:val="toc 7"/>
    <w:basedOn w:val="Normal"/>
    <w:next w:val="Normal"/>
    <w:autoRedefine/>
    <w:uiPriority w:val="39"/>
    <w:unhideWhenUsed/>
    <w:rsid w:val="0086436B"/>
    <w:pPr>
      <w:ind w:left="1200"/>
    </w:pPr>
    <w:rPr>
      <w:sz w:val="20"/>
      <w:szCs w:val="20"/>
    </w:rPr>
  </w:style>
  <w:style w:type="paragraph" w:styleId="TOC8">
    <w:name w:val="toc 8"/>
    <w:basedOn w:val="Normal"/>
    <w:next w:val="Normal"/>
    <w:autoRedefine/>
    <w:uiPriority w:val="39"/>
    <w:unhideWhenUsed/>
    <w:rsid w:val="0086436B"/>
    <w:pPr>
      <w:ind w:left="1440"/>
    </w:pPr>
    <w:rPr>
      <w:sz w:val="20"/>
      <w:szCs w:val="20"/>
    </w:rPr>
  </w:style>
  <w:style w:type="paragraph" w:styleId="TOC9">
    <w:name w:val="toc 9"/>
    <w:basedOn w:val="Normal"/>
    <w:next w:val="Normal"/>
    <w:autoRedefine/>
    <w:uiPriority w:val="39"/>
    <w:unhideWhenUsed/>
    <w:rsid w:val="0086436B"/>
    <w:pPr>
      <w:ind w:left="1680"/>
    </w:pPr>
    <w:rPr>
      <w:sz w:val="20"/>
      <w:szCs w:val="20"/>
    </w:rPr>
  </w:style>
  <w:style w:type="paragraph" w:customStyle="1" w:styleId="Heading2-RNTC">
    <w:name w:val="Heading 2 - RNTC"/>
    <w:link w:val="Heading2-RNTCChar"/>
    <w:rsid w:val="00CC2058"/>
    <w:pPr>
      <w:spacing w:after="80"/>
    </w:pPr>
    <w:rPr>
      <w:rFonts w:ascii="Montserrat" w:hAnsi="Montserrat"/>
      <w:b/>
      <w:bCs/>
      <w:caps/>
      <w:color w:val="554789"/>
      <w:sz w:val="24"/>
      <w:szCs w:val="24"/>
      <w:lang w:val="en-GB" w:eastAsia="en-US"/>
    </w:rPr>
  </w:style>
  <w:style w:type="character" w:customStyle="1" w:styleId="Normal-RNTCChar">
    <w:name w:val="Normal - RNTC Char"/>
    <w:basedOn w:val="DefaultParagraphFont"/>
    <w:link w:val="Normal-RNTC"/>
    <w:rsid w:val="000E78E1"/>
    <w:rPr>
      <w:rFonts w:ascii="Montserrat" w:hAnsi="Montserrat"/>
      <w:color w:val="000000"/>
      <w:sz w:val="18"/>
      <w:lang w:val="en-GB" w:eastAsia="en-US"/>
    </w:rPr>
  </w:style>
  <w:style w:type="character" w:styleId="Hyperlink">
    <w:name w:val="Hyperlink"/>
    <w:uiPriority w:val="99"/>
    <w:unhideWhenUsed/>
    <w:rsid w:val="00C05AC8"/>
    <w:rPr>
      <w:b/>
      <w:color w:val="554789"/>
      <w:u w:val="single"/>
    </w:rPr>
  </w:style>
  <w:style w:type="paragraph" w:customStyle="1" w:styleId="AppendixListParagraph">
    <w:name w:val="Appendix List Paragraph"/>
    <w:basedOn w:val="Normal"/>
    <w:rsid w:val="00332301"/>
    <w:pPr>
      <w:numPr>
        <w:numId w:val="1"/>
      </w:numPr>
    </w:pPr>
  </w:style>
  <w:style w:type="paragraph" w:customStyle="1" w:styleId="BulletArrows-RNTC">
    <w:name w:val="Bullet Arrows - RNTC"/>
    <w:basedOn w:val="Normal-RNTC"/>
    <w:link w:val="BulletArrows-RNTCChar"/>
    <w:qFormat/>
    <w:rsid w:val="00CC2058"/>
    <w:pPr>
      <w:numPr>
        <w:numId w:val="2"/>
      </w:numPr>
    </w:pPr>
  </w:style>
  <w:style w:type="character" w:customStyle="1" w:styleId="Heading4Char">
    <w:name w:val="Heading 4 Char"/>
    <w:link w:val="Heading4"/>
    <w:uiPriority w:val="9"/>
    <w:semiHidden/>
    <w:rsid w:val="00A769A3"/>
    <w:rPr>
      <w:rFonts w:ascii="Calibri Light" w:eastAsia="Times New Roman" w:hAnsi="Calibri Light" w:cs="Times New Roman"/>
      <w:i/>
      <w:iCs/>
      <w:color w:val="2F5496"/>
    </w:rPr>
  </w:style>
  <w:style w:type="paragraph" w:customStyle="1" w:styleId="NotesNumbering-RNTC">
    <w:name w:val="Notes Numbering - RNTC"/>
    <w:basedOn w:val="Normal-RNTC"/>
    <w:rsid w:val="00CC2058"/>
    <w:rPr>
      <w:color w:val="554789"/>
      <w:vertAlign w:val="superscript"/>
    </w:rPr>
  </w:style>
  <w:style w:type="paragraph" w:styleId="NoSpacing">
    <w:name w:val="No Spacing"/>
    <w:link w:val="NoSpacingChar"/>
    <w:uiPriority w:val="1"/>
    <w:rsid w:val="0093018F"/>
    <w:rPr>
      <w:rFonts w:eastAsia="Times New Roman"/>
      <w:sz w:val="22"/>
      <w:szCs w:val="22"/>
      <w:lang w:eastAsia="zh-CN"/>
    </w:rPr>
  </w:style>
  <w:style w:type="character" w:customStyle="1" w:styleId="NoSpacingChar">
    <w:name w:val="No Spacing Char"/>
    <w:link w:val="NoSpacing"/>
    <w:uiPriority w:val="1"/>
    <w:rsid w:val="0093018F"/>
    <w:rPr>
      <w:rFonts w:eastAsia="Times New Roman"/>
      <w:sz w:val="22"/>
      <w:szCs w:val="22"/>
      <w:lang w:eastAsia="zh-CN"/>
    </w:rPr>
  </w:style>
  <w:style w:type="paragraph" w:styleId="NormalWeb">
    <w:name w:val="Normal (Web)"/>
    <w:basedOn w:val="Normal"/>
    <w:uiPriority w:val="99"/>
    <w:unhideWhenUsed/>
    <w:rsid w:val="00EE0B62"/>
    <w:pPr>
      <w:spacing w:before="100" w:beforeAutospacing="1" w:after="100" w:afterAutospacing="1"/>
    </w:pPr>
    <w:rPr>
      <w:rFonts w:ascii="Times New Roman" w:eastAsia="Times New Roman" w:hAnsi="Times New Roman"/>
      <w:lang w:eastAsia="en-GB"/>
    </w:rPr>
  </w:style>
  <w:style w:type="paragraph" w:styleId="Index1">
    <w:name w:val="index 1"/>
    <w:basedOn w:val="Normal"/>
    <w:next w:val="Normal"/>
    <w:autoRedefine/>
    <w:uiPriority w:val="99"/>
    <w:unhideWhenUsed/>
    <w:rsid w:val="00811682"/>
    <w:pPr>
      <w:ind w:left="240" w:hanging="240"/>
    </w:pPr>
    <w:rPr>
      <w:sz w:val="18"/>
      <w:szCs w:val="18"/>
    </w:rPr>
  </w:style>
  <w:style w:type="paragraph" w:styleId="Index2">
    <w:name w:val="index 2"/>
    <w:basedOn w:val="Normal"/>
    <w:next w:val="Normal"/>
    <w:autoRedefine/>
    <w:uiPriority w:val="99"/>
    <w:unhideWhenUsed/>
    <w:rsid w:val="00811682"/>
    <w:pPr>
      <w:ind w:left="480" w:hanging="240"/>
    </w:pPr>
    <w:rPr>
      <w:sz w:val="18"/>
      <w:szCs w:val="18"/>
    </w:rPr>
  </w:style>
  <w:style w:type="paragraph" w:styleId="Index3">
    <w:name w:val="index 3"/>
    <w:basedOn w:val="Normal"/>
    <w:next w:val="Normal"/>
    <w:autoRedefine/>
    <w:uiPriority w:val="99"/>
    <w:unhideWhenUsed/>
    <w:rsid w:val="00811682"/>
    <w:pPr>
      <w:ind w:left="720" w:hanging="240"/>
    </w:pPr>
    <w:rPr>
      <w:sz w:val="18"/>
      <w:szCs w:val="18"/>
    </w:rPr>
  </w:style>
  <w:style w:type="paragraph" w:styleId="Index4">
    <w:name w:val="index 4"/>
    <w:basedOn w:val="Normal"/>
    <w:next w:val="Normal"/>
    <w:autoRedefine/>
    <w:uiPriority w:val="99"/>
    <w:unhideWhenUsed/>
    <w:rsid w:val="00811682"/>
    <w:pPr>
      <w:ind w:left="960" w:hanging="240"/>
    </w:pPr>
    <w:rPr>
      <w:sz w:val="18"/>
      <w:szCs w:val="18"/>
    </w:rPr>
  </w:style>
  <w:style w:type="paragraph" w:styleId="Index5">
    <w:name w:val="index 5"/>
    <w:basedOn w:val="Normal"/>
    <w:next w:val="Normal"/>
    <w:autoRedefine/>
    <w:uiPriority w:val="99"/>
    <w:unhideWhenUsed/>
    <w:rsid w:val="00811682"/>
    <w:pPr>
      <w:ind w:left="1200" w:hanging="240"/>
    </w:pPr>
    <w:rPr>
      <w:sz w:val="18"/>
      <w:szCs w:val="18"/>
    </w:rPr>
  </w:style>
  <w:style w:type="paragraph" w:styleId="Index6">
    <w:name w:val="index 6"/>
    <w:basedOn w:val="Normal"/>
    <w:next w:val="Normal"/>
    <w:autoRedefine/>
    <w:uiPriority w:val="99"/>
    <w:unhideWhenUsed/>
    <w:rsid w:val="00811682"/>
    <w:pPr>
      <w:ind w:left="1440" w:hanging="240"/>
    </w:pPr>
    <w:rPr>
      <w:sz w:val="18"/>
      <w:szCs w:val="18"/>
    </w:rPr>
  </w:style>
  <w:style w:type="paragraph" w:styleId="Index7">
    <w:name w:val="index 7"/>
    <w:basedOn w:val="Normal"/>
    <w:next w:val="Normal"/>
    <w:autoRedefine/>
    <w:uiPriority w:val="99"/>
    <w:unhideWhenUsed/>
    <w:rsid w:val="00811682"/>
    <w:pPr>
      <w:ind w:left="1680" w:hanging="240"/>
    </w:pPr>
    <w:rPr>
      <w:sz w:val="18"/>
      <w:szCs w:val="18"/>
    </w:rPr>
  </w:style>
  <w:style w:type="paragraph" w:styleId="Index8">
    <w:name w:val="index 8"/>
    <w:basedOn w:val="Normal"/>
    <w:next w:val="Normal"/>
    <w:autoRedefine/>
    <w:uiPriority w:val="99"/>
    <w:unhideWhenUsed/>
    <w:rsid w:val="00811682"/>
    <w:pPr>
      <w:ind w:left="1920" w:hanging="240"/>
    </w:pPr>
    <w:rPr>
      <w:sz w:val="18"/>
      <w:szCs w:val="18"/>
    </w:rPr>
  </w:style>
  <w:style w:type="paragraph" w:styleId="Index9">
    <w:name w:val="index 9"/>
    <w:basedOn w:val="Normal"/>
    <w:next w:val="Normal"/>
    <w:autoRedefine/>
    <w:uiPriority w:val="99"/>
    <w:unhideWhenUsed/>
    <w:rsid w:val="00811682"/>
    <w:pPr>
      <w:ind w:left="2160" w:hanging="240"/>
    </w:pPr>
    <w:rPr>
      <w:sz w:val="18"/>
      <w:szCs w:val="18"/>
    </w:rPr>
  </w:style>
  <w:style w:type="paragraph" w:styleId="IndexHeading">
    <w:name w:val="index heading"/>
    <w:basedOn w:val="Normal"/>
    <w:next w:val="Index1"/>
    <w:uiPriority w:val="99"/>
    <w:unhideWhenUsed/>
    <w:rsid w:val="00811682"/>
    <w:pPr>
      <w:spacing w:before="240" w:after="120"/>
      <w:jc w:val="center"/>
    </w:pPr>
    <w:rPr>
      <w:b/>
      <w:bCs/>
      <w:sz w:val="26"/>
      <w:szCs w:val="26"/>
    </w:rPr>
  </w:style>
  <w:style w:type="paragraph" w:customStyle="1" w:styleId="TableofContentH1-RNTC">
    <w:name w:val="Table of Content H1 - RNTC"/>
    <w:basedOn w:val="TOC1"/>
    <w:rsid w:val="00CC2058"/>
    <w:pPr>
      <w:ind w:left="567"/>
    </w:pPr>
  </w:style>
  <w:style w:type="paragraph" w:customStyle="1" w:styleId="TableofContentH2-RNTC">
    <w:name w:val="Table of Content H2 - RNTC"/>
    <w:basedOn w:val="TOC2"/>
    <w:rsid w:val="00CC2058"/>
    <w:pPr>
      <w:ind w:left="851"/>
    </w:pPr>
    <w:rPr>
      <w:b w:val="0"/>
      <w:bCs w:val="0"/>
    </w:rPr>
  </w:style>
  <w:style w:type="paragraph" w:customStyle="1" w:styleId="BulletNumbering-RNTC">
    <w:name w:val="Bullet Numbering - RNTC"/>
    <w:basedOn w:val="Normal-RNTC"/>
    <w:next w:val="Normal-RNTC"/>
    <w:qFormat/>
    <w:rsid w:val="00CC2058"/>
    <w:pPr>
      <w:numPr>
        <w:numId w:val="3"/>
      </w:numPr>
    </w:pPr>
    <w:rPr>
      <w:rFonts w:eastAsia="Montserrat" w:cs="Montserrat"/>
      <w:color w:val="000000" w:themeColor="text1"/>
      <w:szCs w:val="18"/>
      <w:lang w:eastAsia="en-GB"/>
    </w:rPr>
  </w:style>
  <w:style w:type="paragraph" w:styleId="FootnoteText">
    <w:name w:val="footnote text"/>
    <w:basedOn w:val="Normal"/>
    <w:link w:val="FootnoteTextChar"/>
    <w:uiPriority w:val="99"/>
    <w:semiHidden/>
    <w:unhideWhenUsed/>
    <w:rsid w:val="008C7C24"/>
    <w:rPr>
      <w:sz w:val="20"/>
      <w:szCs w:val="20"/>
    </w:rPr>
  </w:style>
  <w:style w:type="character" w:customStyle="1" w:styleId="FootnoteTextChar">
    <w:name w:val="Footnote Text Char"/>
    <w:link w:val="FootnoteText"/>
    <w:uiPriority w:val="99"/>
    <w:semiHidden/>
    <w:rsid w:val="008C7C24"/>
    <w:rPr>
      <w:sz w:val="20"/>
      <w:szCs w:val="20"/>
    </w:rPr>
  </w:style>
  <w:style w:type="character" w:styleId="FootnoteReference">
    <w:name w:val="footnote reference"/>
    <w:uiPriority w:val="99"/>
    <w:semiHidden/>
    <w:unhideWhenUsed/>
    <w:rsid w:val="008C7C24"/>
    <w:rPr>
      <w:vertAlign w:val="superscript"/>
    </w:rPr>
  </w:style>
  <w:style w:type="paragraph" w:customStyle="1" w:styleId="FootnoteNumbering-RNTC">
    <w:name w:val="Footnote Numbering - RNTC"/>
    <w:next w:val="FootnoteText-RNTC"/>
    <w:rsid w:val="00CC2058"/>
    <w:rPr>
      <w:rFonts w:ascii="Montserrat" w:hAnsi="Montserrat"/>
      <w:color w:val="554789"/>
      <w:sz w:val="16"/>
      <w:szCs w:val="22"/>
      <w:vertAlign w:val="superscript"/>
      <w:lang w:eastAsia="en-US"/>
    </w:rPr>
  </w:style>
  <w:style w:type="paragraph" w:customStyle="1" w:styleId="FootnoteText-RNTC">
    <w:name w:val="Footnote Text - RNTC"/>
    <w:basedOn w:val="FootnoteText"/>
    <w:rsid w:val="00CC2058"/>
    <w:pPr>
      <w:spacing w:before="120" w:after="120"/>
    </w:pPr>
    <w:rPr>
      <w:rFonts w:ascii="Montserrat" w:hAnsi="Montserrat"/>
      <w:color w:val="554789"/>
      <w:sz w:val="15"/>
      <w:szCs w:val="15"/>
    </w:rPr>
  </w:style>
  <w:style w:type="paragraph" w:styleId="BalloonText">
    <w:name w:val="Balloon Text"/>
    <w:basedOn w:val="Normal"/>
    <w:link w:val="BalloonTextChar"/>
    <w:uiPriority w:val="99"/>
    <w:semiHidden/>
    <w:unhideWhenUsed/>
    <w:rsid w:val="00B67FDD"/>
    <w:rPr>
      <w:rFonts w:ascii="Times New Roman" w:hAnsi="Times New Roman"/>
      <w:sz w:val="18"/>
      <w:szCs w:val="18"/>
    </w:rPr>
  </w:style>
  <w:style w:type="character" w:customStyle="1" w:styleId="BalloonTextChar">
    <w:name w:val="Balloon Text Char"/>
    <w:link w:val="BalloonText"/>
    <w:uiPriority w:val="99"/>
    <w:semiHidden/>
    <w:rsid w:val="00B67FDD"/>
    <w:rPr>
      <w:rFonts w:ascii="Times New Roman" w:hAnsi="Times New Roman" w:cs="Times New Roman"/>
      <w:sz w:val="18"/>
      <w:szCs w:val="18"/>
    </w:rPr>
  </w:style>
  <w:style w:type="paragraph" w:customStyle="1" w:styleId="SmallHeading-RNTC">
    <w:name w:val="Small Heading - RNTC"/>
    <w:basedOn w:val="Normal-RNTC"/>
    <w:next w:val="Normal-RNTC"/>
    <w:link w:val="SmallHeading-RNTCChar"/>
    <w:qFormat/>
    <w:rsid w:val="00CC2058"/>
    <w:rPr>
      <w:b/>
      <w:bCs/>
      <w:color w:val="554789"/>
    </w:rPr>
  </w:style>
  <w:style w:type="paragraph" w:customStyle="1" w:styleId="SmallHeadingItalic-RNTC">
    <w:name w:val="Small Heading Italic - RNTC"/>
    <w:basedOn w:val="Normal-RNTC"/>
    <w:qFormat/>
    <w:rsid w:val="00CC2058"/>
    <w:rPr>
      <w:bCs/>
      <w:i/>
      <w:iCs/>
      <w:color w:val="554789"/>
    </w:rPr>
  </w:style>
  <w:style w:type="character" w:customStyle="1" w:styleId="NichtaufgelsteErwhnung1">
    <w:name w:val="Nicht aufgelöste Erwähnung1"/>
    <w:uiPriority w:val="99"/>
    <w:semiHidden/>
    <w:unhideWhenUsed/>
    <w:rsid w:val="001326C7"/>
    <w:rPr>
      <w:color w:val="605E5C"/>
      <w:shd w:val="clear" w:color="auto" w:fill="E1DFDD"/>
    </w:rPr>
  </w:style>
  <w:style w:type="paragraph" w:customStyle="1" w:styleId="Heading3-RNTC">
    <w:name w:val="Heading 3 - RNTC"/>
    <w:basedOn w:val="Heading2-RNTC"/>
    <w:rsid w:val="00E8273C"/>
    <w:rPr>
      <w:sz w:val="20"/>
    </w:rPr>
  </w:style>
  <w:style w:type="paragraph" w:customStyle="1" w:styleId="FinalTableTitles-RNTC">
    <w:name w:val="Final Table Titles - RNTC"/>
    <w:rsid w:val="00CF3944"/>
    <w:rPr>
      <w:rFonts w:ascii="Montserrat" w:hAnsi="Montserrat"/>
      <w:color w:val="FFFFFF"/>
      <w:sz w:val="13"/>
      <w:szCs w:val="13"/>
      <w:lang w:val="en-GB" w:eastAsia="en-US"/>
    </w:rPr>
  </w:style>
  <w:style w:type="paragraph" w:customStyle="1" w:styleId="FinalTableContent-RNTC">
    <w:name w:val="Final Table Content - RNTC"/>
    <w:rsid w:val="00CC2058"/>
    <w:pPr>
      <w:jc w:val="center"/>
    </w:pPr>
    <w:rPr>
      <w:rFonts w:ascii="Montserrat" w:hAnsi="Montserrat"/>
      <w:color w:val="554789"/>
      <w:sz w:val="13"/>
      <w:szCs w:val="13"/>
      <w:lang w:val="en-GB" w:eastAsia="en-US"/>
    </w:rPr>
  </w:style>
  <w:style w:type="character" w:styleId="FollowedHyperlink">
    <w:name w:val="FollowedHyperlink"/>
    <w:uiPriority w:val="99"/>
    <w:semiHidden/>
    <w:unhideWhenUsed/>
    <w:rsid w:val="00CE4180"/>
    <w:rPr>
      <w:color w:val="954F72"/>
      <w:u w:val="single"/>
    </w:rPr>
  </w:style>
  <w:style w:type="paragraph" w:customStyle="1" w:styleId="BulletNumbering2-RNTC">
    <w:name w:val="Bullet Numbering 2 - RNTC"/>
    <w:basedOn w:val="Normal-RNTC"/>
    <w:next w:val="BulletNumbering-RNTC"/>
    <w:qFormat/>
    <w:rsid w:val="00CC2058"/>
    <w:pPr>
      <w:numPr>
        <w:numId w:val="4"/>
      </w:numPr>
    </w:pPr>
    <w:rPr>
      <w:b/>
      <w:bCs/>
      <w:color w:val="554789"/>
    </w:rPr>
  </w:style>
  <w:style w:type="character" w:styleId="CommentReference">
    <w:name w:val="annotation reference"/>
    <w:uiPriority w:val="99"/>
    <w:semiHidden/>
    <w:unhideWhenUsed/>
    <w:rsid w:val="002142D1"/>
    <w:rPr>
      <w:sz w:val="16"/>
      <w:szCs w:val="16"/>
    </w:rPr>
  </w:style>
  <w:style w:type="paragraph" w:styleId="CommentText">
    <w:name w:val="annotation text"/>
    <w:basedOn w:val="Normal"/>
    <w:link w:val="CommentTextChar"/>
    <w:uiPriority w:val="99"/>
    <w:semiHidden/>
    <w:unhideWhenUsed/>
    <w:rsid w:val="002142D1"/>
    <w:rPr>
      <w:sz w:val="20"/>
      <w:szCs w:val="20"/>
    </w:rPr>
  </w:style>
  <w:style w:type="character" w:customStyle="1" w:styleId="CommentTextChar">
    <w:name w:val="Comment Text Char"/>
    <w:link w:val="CommentText"/>
    <w:uiPriority w:val="99"/>
    <w:semiHidden/>
    <w:rsid w:val="002142D1"/>
    <w:rPr>
      <w:lang w:val="en-US" w:eastAsia="en-US"/>
    </w:rPr>
  </w:style>
  <w:style w:type="paragraph" w:styleId="CommentSubject">
    <w:name w:val="annotation subject"/>
    <w:basedOn w:val="CommentText"/>
    <w:next w:val="CommentText"/>
    <w:link w:val="CommentSubjectChar"/>
    <w:uiPriority w:val="99"/>
    <w:semiHidden/>
    <w:unhideWhenUsed/>
    <w:rsid w:val="002142D1"/>
    <w:rPr>
      <w:b/>
      <w:bCs/>
    </w:rPr>
  </w:style>
  <w:style w:type="character" w:customStyle="1" w:styleId="CommentSubjectChar">
    <w:name w:val="Comment Subject Char"/>
    <w:link w:val="CommentSubject"/>
    <w:uiPriority w:val="99"/>
    <w:semiHidden/>
    <w:rsid w:val="002142D1"/>
    <w:rPr>
      <w:b/>
      <w:bCs/>
      <w:lang w:val="en-US" w:eastAsia="en-US"/>
    </w:rPr>
  </w:style>
  <w:style w:type="paragraph" w:customStyle="1" w:styleId="ListHeading1-RNTC">
    <w:name w:val="List Heading 1 - RNTC"/>
    <w:basedOn w:val="Heading1-RNTC"/>
    <w:qFormat/>
    <w:rsid w:val="000633A5"/>
    <w:pPr>
      <w:numPr>
        <w:numId w:val="8"/>
      </w:numPr>
    </w:pPr>
    <w:rPr>
      <w:lang w:eastAsia="en-GB"/>
    </w:rPr>
  </w:style>
  <w:style w:type="paragraph" w:customStyle="1" w:styleId="ListHeading2-RNTC">
    <w:name w:val="List Heading 2 - RNTC"/>
    <w:basedOn w:val="Heading2-RNTC"/>
    <w:qFormat/>
    <w:rsid w:val="005D13AB"/>
    <w:pPr>
      <w:numPr>
        <w:ilvl w:val="1"/>
        <w:numId w:val="8"/>
      </w:numPr>
      <w:tabs>
        <w:tab w:val="left" w:pos="993"/>
      </w:tabs>
    </w:pPr>
    <w:rPr>
      <w:lang w:eastAsia="en-GB"/>
    </w:rPr>
  </w:style>
  <w:style w:type="paragraph" w:customStyle="1" w:styleId="ListHeading3-RNTC">
    <w:name w:val="List Heading 3 - RNTC"/>
    <w:basedOn w:val="Heading3-RNTC"/>
    <w:qFormat/>
    <w:rsid w:val="005D13AB"/>
    <w:pPr>
      <w:numPr>
        <w:ilvl w:val="2"/>
        <w:numId w:val="8"/>
      </w:numPr>
    </w:pPr>
    <w:rPr>
      <w:caps w:val="0"/>
    </w:rPr>
  </w:style>
  <w:style w:type="character" w:customStyle="1" w:styleId="Heading5Char">
    <w:name w:val="Heading 5 Char"/>
    <w:basedOn w:val="DefaultParagraphFont"/>
    <w:link w:val="Heading5"/>
    <w:uiPriority w:val="9"/>
    <w:rsid w:val="00454B5F"/>
    <w:rPr>
      <w:rFonts w:asciiTheme="majorHAnsi" w:eastAsiaTheme="majorEastAsia" w:hAnsiTheme="majorHAnsi" w:cstheme="majorBidi"/>
      <w:color w:val="2F5496" w:themeColor="accent1" w:themeShade="BF"/>
      <w:sz w:val="24"/>
      <w:szCs w:val="24"/>
      <w:lang w:val="en-US" w:eastAsia="en-US"/>
    </w:rPr>
  </w:style>
  <w:style w:type="character" w:customStyle="1" w:styleId="Heading6Char">
    <w:name w:val="Heading 6 Char"/>
    <w:basedOn w:val="DefaultParagraphFont"/>
    <w:link w:val="Heading6"/>
    <w:uiPriority w:val="9"/>
    <w:semiHidden/>
    <w:rsid w:val="00454B5F"/>
    <w:rPr>
      <w:rFonts w:asciiTheme="majorHAnsi" w:eastAsiaTheme="majorEastAsia" w:hAnsiTheme="majorHAnsi" w:cstheme="majorBidi"/>
      <w:color w:val="1F3763" w:themeColor="accent1" w:themeShade="7F"/>
      <w:sz w:val="24"/>
      <w:szCs w:val="24"/>
      <w:lang w:val="en-US" w:eastAsia="en-US"/>
    </w:rPr>
  </w:style>
  <w:style w:type="character" w:customStyle="1" w:styleId="Heading7Char">
    <w:name w:val="Heading 7 Char"/>
    <w:basedOn w:val="DefaultParagraphFont"/>
    <w:link w:val="Heading7"/>
    <w:uiPriority w:val="9"/>
    <w:semiHidden/>
    <w:rsid w:val="00454B5F"/>
    <w:rPr>
      <w:rFonts w:asciiTheme="majorHAnsi" w:eastAsiaTheme="majorEastAsia" w:hAnsiTheme="majorHAnsi" w:cstheme="majorBidi"/>
      <w:i/>
      <w:iCs/>
      <w:color w:val="1F3763" w:themeColor="accent1" w:themeShade="7F"/>
      <w:sz w:val="24"/>
      <w:szCs w:val="24"/>
      <w:lang w:val="en-US" w:eastAsia="en-US"/>
    </w:rPr>
  </w:style>
  <w:style w:type="character" w:customStyle="1" w:styleId="Heading8Char">
    <w:name w:val="Heading 8 Char"/>
    <w:basedOn w:val="DefaultParagraphFont"/>
    <w:link w:val="Heading8"/>
    <w:uiPriority w:val="9"/>
    <w:semiHidden/>
    <w:rsid w:val="00454B5F"/>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454B5F"/>
    <w:rPr>
      <w:rFonts w:asciiTheme="majorHAnsi" w:eastAsiaTheme="majorEastAsia" w:hAnsiTheme="majorHAnsi" w:cstheme="majorBidi"/>
      <w:i/>
      <w:iCs/>
      <w:color w:val="272727" w:themeColor="text1" w:themeTint="D8"/>
      <w:sz w:val="21"/>
      <w:szCs w:val="21"/>
      <w:lang w:val="en-US" w:eastAsia="en-US"/>
    </w:rPr>
  </w:style>
  <w:style w:type="paragraph" w:customStyle="1" w:styleId="Links-RNTC">
    <w:name w:val="Links - RNTC"/>
    <w:basedOn w:val="SmallHeading-RNTC"/>
    <w:next w:val="Normal-RNTC"/>
    <w:link w:val="Links-RNTCChar"/>
    <w:qFormat/>
    <w:rsid w:val="00CC2058"/>
    <w:rPr>
      <w:u w:val="single"/>
      <w:lang w:eastAsia="en-GB"/>
    </w:rPr>
  </w:style>
  <w:style w:type="paragraph" w:customStyle="1" w:styleId="PageNumbering-RNTC">
    <w:name w:val="Page Numbering - RNTC"/>
    <w:basedOn w:val="Footer"/>
    <w:rsid w:val="00CC2058"/>
    <w:pPr>
      <w:framePr w:wrap="none" w:vAnchor="text" w:hAnchor="page" w:x="10619" w:y="93"/>
      <w:jc w:val="right"/>
    </w:pPr>
    <w:rPr>
      <w:rFonts w:ascii="Montserrat SemiBold" w:hAnsi="Montserrat SemiBold"/>
      <w:b/>
      <w:bCs/>
      <w:color w:val="554789"/>
      <w:sz w:val="16"/>
      <w:szCs w:val="16"/>
    </w:rPr>
  </w:style>
  <w:style w:type="character" w:customStyle="1" w:styleId="SmallHeading-RNTCChar">
    <w:name w:val="Small Heading - RNTC Char"/>
    <w:basedOn w:val="Normal-RNTCChar"/>
    <w:link w:val="SmallHeading-RNTC"/>
    <w:rsid w:val="00CC2058"/>
    <w:rPr>
      <w:rFonts w:ascii="Montserrat" w:hAnsi="Montserrat"/>
      <w:b/>
      <w:bCs/>
      <w:color w:val="554789"/>
      <w:sz w:val="18"/>
      <w:lang w:val="en-GB" w:eastAsia="en-US"/>
    </w:rPr>
  </w:style>
  <w:style w:type="character" w:customStyle="1" w:styleId="Links-RNTCChar">
    <w:name w:val="Links - RNTC Char"/>
    <w:basedOn w:val="SmallHeading-RNTCChar"/>
    <w:link w:val="Links-RNTC"/>
    <w:rsid w:val="00CC2058"/>
    <w:rPr>
      <w:rFonts w:ascii="Montserrat" w:hAnsi="Montserrat"/>
      <w:b/>
      <w:bCs/>
      <w:color w:val="554789"/>
      <w:sz w:val="18"/>
      <w:u w:val="single"/>
      <w:lang w:val="en-GB" w:eastAsia="en-US"/>
    </w:rPr>
  </w:style>
  <w:style w:type="paragraph" w:customStyle="1" w:styleId="TableofContentTitle-RNWMedia">
    <w:name w:val="Table of Content Title - RNW Media"/>
    <w:basedOn w:val="Normal-RNTC"/>
    <w:rsid w:val="00CC2058"/>
    <w:pPr>
      <w:tabs>
        <w:tab w:val="right" w:pos="9639"/>
      </w:tabs>
      <w:spacing w:after="360"/>
      <w:ind w:left="0"/>
    </w:pPr>
    <w:rPr>
      <w:b/>
      <w:caps/>
      <w:color w:val="554789"/>
      <w:sz w:val="32"/>
      <w:szCs w:val="32"/>
    </w:rPr>
  </w:style>
  <w:style w:type="character" w:styleId="UnresolvedMention">
    <w:name w:val="Unresolved Mention"/>
    <w:uiPriority w:val="99"/>
    <w:semiHidden/>
    <w:unhideWhenUsed/>
    <w:rsid w:val="00275017"/>
    <w:rPr>
      <w:color w:val="605E5C"/>
      <w:shd w:val="clear" w:color="auto" w:fill="E1DFDD"/>
    </w:rPr>
  </w:style>
  <w:style w:type="table" w:styleId="ListTable3-Accent3">
    <w:name w:val="List Table 3 Accent 3"/>
    <w:basedOn w:val="TableNormal"/>
    <w:uiPriority w:val="48"/>
    <w:rsid w:val="00275017"/>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Mention">
    <w:name w:val="Mention"/>
    <w:basedOn w:val="DefaultParagraphFont"/>
    <w:uiPriority w:val="99"/>
    <w:unhideWhenUsed/>
    <w:rsid w:val="00275017"/>
    <w:rPr>
      <w:color w:val="2B579A"/>
      <w:shd w:val="clear" w:color="auto" w:fill="E6E6E6"/>
    </w:rPr>
  </w:style>
  <w:style w:type="table" w:styleId="GridTable5Dark-Accent5">
    <w:name w:val="Grid Table 5 Dark Accent 5"/>
    <w:basedOn w:val="TableNormal"/>
    <w:uiPriority w:val="50"/>
    <w:rsid w:val="00275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27501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rsid w:val="00275017"/>
    <w:pPr>
      <w:spacing w:after="200"/>
    </w:pPr>
    <w:rPr>
      <w:i/>
      <w:iCs/>
      <w:color w:val="44546A" w:themeColor="text2"/>
      <w:sz w:val="18"/>
      <w:szCs w:val="18"/>
    </w:rPr>
  </w:style>
  <w:style w:type="paragraph" w:customStyle="1" w:styleId="BulletLetters-RNTC">
    <w:name w:val="Bullet Letters - RNTC"/>
    <w:basedOn w:val="Normal-RNTC"/>
    <w:qFormat/>
    <w:rsid w:val="00CC2058"/>
    <w:pPr>
      <w:numPr>
        <w:numId w:val="5"/>
      </w:numPr>
    </w:pPr>
  </w:style>
  <w:style w:type="paragraph" w:customStyle="1" w:styleId="BulletLettersQuiz-RNTC">
    <w:name w:val="Bullet Letters Quiz - RNTC"/>
    <w:basedOn w:val="Normal-RNTC"/>
    <w:qFormat/>
    <w:rsid w:val="00CC2058"/>
    <w:pPr>
      <w:numPr>
        <w:numId w:val="10"/>
      </w:numPr>
    </w:pPr>
  </w:style>
  <w:style w:type="paragraph" w:customStyle="1" w:styleId="NormalTableTextSmall-RNTC">
    <w:name w:val="Normal Table Text Small - RNTC"/>
    <w:basedOn w:val="Normal-RNTC"/>
    <w:rsid w:val="00CB39B5"/>
    <w:rPr>
      <w:rFonts w:eastAsiaTheme="minorHAnsi" w:cstheme="minorHAnsi"/>
      <w:sz w:val="13"/>
      <w:szCs w:val="13"/>
    </w:rPr>
  </w:style>
  <w:style w:type="paragraph" w:customStyle="1" w:styleId="BulletCircles-Level2-RNTC">
    <w:name w:val="Bullet Circles - Level 2 - RNTC"/>
    <w:basedOn w:val="Normal-RNTC"/>
    <w:qFormat/>
    <w:rsid w:val="00CC2058"/>
    <w:pPr>
      <w:numPr>
        <w:numId w:val="6"/>
      </w:numPr>
    </w:pPr>
  </w:style>
  <w:style w:type="numbering" w:styleId="111111">
    <w:name w:val="Outline List 2"/>
    <w:basedOn w:val="NoList"/>
    <w:uiPriority w:val="99"/>
    <w:semiHidden/>
    <w:unhideWhenUsed/>
    <w:rsid w:val="00731940"/>
    <w:pPr>
      <w:numPr>
        <w:numId w:val="7"/>
      </w:numPr>
    </w:pPr>
  </w:style>
  <w:style w:type="paragraph" w:customStyle="1" w:styleId="NormalTableText-RNTC">
    <w:name w:val="Normal Table Text - RNTC"/>
    <w:basedOn w:val="Normal-RNTC"/>
    <w:rsid w:val="00CC2058"/>
    <w:pPr>
      <w:ind w:left="0"/>
    </w:pPr>
    <w:rPr>
      <w:color w:val="554789"/>
    </w:rPr>
  </w:style>
  <w:style w:type="paragraph" w:customStyle="1" w:styleId="SubsectionHeading-RNTC">
    <w:name w:val="Subsection Heading - RNTC"/>
    <w:basedOn w:val="Normal-RNTC"/>
    <w:qFormat/>
    <w:rsid w:val="00CC2058"/>
    <w:rPr>
      <w:rFonts w:ascii="Montserrat Medium" w:hAnsi="Montserrat Medium"/>
      <w:i/>
      <w:iCs/>
      <w:color w:val="554789"/>
      <w:sz w:val="22"/>
      <w:szCs w:val="22"/>
    </w:rPr>
  </w:style>
  <w:style w:type="paragraph" w:customStyle="1" w:styleId="TableofContentTitle-RNTC">
    <w:name w:val="Table of Content Title - RNTC"/>
    <w:basedOn w:val="Normal-RNTC"/>
    <w:rsid w:val="00CC2058"/>
    <w:pPr>
      <w:tabs>
        <w:tab w:val="right" w:pos="9639"/>
      </w:tabs>
      <w:spacing w:after="360"/>
      <w:ind w:left="0"/>
    </w:pPr>
    <w:rPr>
      <w:b/>
      <w:color w:val="554789"/>
      <w:sz w:val="32"/>
      <w:szCs w:val="32"/>
    </w:rPr>
  </w:style>
  <w:style w:type="paragraph" w:customStyle="1" w:styleId="Tablestext01-RNTC">
    <w:name w:val="Tables text 01 - RNTC"/>
    <w:basedOn w:val="Normal-RNTC"/>
    <w:rsid w:val="00CC2058"/>
    <w:pPr>
      <w:framePr w:hSpace="180" w:wrap="around" w:vAnchor="text" w:hAnchor="margin" w:y="33"/>
      <w:ind w:left="0"/>
      <w:jc w:val="center"/>
    </w:pPr>
    <w:rPr>
      <w:color w:val="554789"/>
    </w:rPr>
  </w:style>
  <w:style w:type="paragraph" w:customStyle="1" w:styleId="NormalTableTitles-RNTC">
    <w:name w:val="Normal Table Titles - RNTC"/>
    <w:basedOn w:val="Normal-RNTC"/>
    <w:rsid w:val="00B02CD5"/>
    <w:pPr>
      <w:ind w:left="0"/>
      <w:jc w:val="center"/>
    </w:pPr>
    <w:rPr>
      <w:b/>
      <w:bCs/>
      <w:color w:val="FFFFFF" w:themeColor="background1"/>
      <w:lang w:eastAsia="en-GB"/>
    </w:rPr>
  </w:style>
  <w:style w:type="paragraph" w:customStyle="1" w:styleId="TopHeaderSection-RNTC">
    <w:name w:val="Top Header Section - RNTC"/>
    <w:basedOn w:val="Normal-RNTC"/>
    <w:next w:val="Normal-RNTC"/>
    <w:rsid w:val="00CC2058"/>
    <w:pPr>
      <w:ind w:left="0"/>
      <w:jc w:val="right"/>
    </w:pPr>
    <w:rPr>
      <w:rFonts w:ascii="Montserrat Medium" w:hAnsi="Montserrat Medium"/>
      <w:caps/>
      <w:color w:val="554789"/>
      <w:sz w:val="13"/>
      <w:szCs w:val="13"/>
      <w:shd w:val="clear" w:color="auto" w:fill="FFFFFF"/>
    </w:rPr>
  </w:style>
  <w:style w:type="paragraph" w:styleId="Revision">
    <w:name w:val="Revision"/>
    <w:hidden/>
    <w:uiPriority w:val="99"/>
    <w:semiHidden/>
    <w:rsid w:val="00B02CD5"/>
    <w:rPr>
      <w:sz w:val="24"/>
      <w:szCs w:val="24"/>
      <w:lang w:eastAsia="en-US"/>
    </w:rPr>
  </w:style>
  <w:style w:type="character" w:customStyle="1" w:styleId="BulletArrows-RNTCChar">
    <w:name w:val="Bullet Arrows - RNTC Char"/>
    <w:basedOn w:val="Normal-RNTCChar"/>
    <w:link w:val="BulletArrows-RNTC"/>
    <w:rsid w:val="004F4EDF"/>
    <w:rPr>
      <w:rFonts w:ascii="Montserrat" w:hAnsi="Montserrat"/>
      <w:color w:val="000000"/>
      <w:sz w:val="18"/>
      <w:lang w:val="en-GB" w:eastAsia="en-US"/>
    </w:rPr>
  </w:style>
  <w:style w:type="character" w:customStyle="1" w:styleId="Heading2-RNTCChar">
    <w:name w:val="Heading 2 - RNTC Char"/>
    <w:basedOn w:val="DefaultParagraphFont"/>
    <w:link w:val="Heading2-RNTC"/>
    <w:rsid w:val="00CC2058"/>
    <w:rPr>
      <w:rFonts w:ascii="Montserrat" w:hAnsi="Montserrat"/>
      <w:b/>
      <w:bCs/>
      <w:caps/>
      <w:color w:val="554789"/>
      <w:sz w:val="24"/>
      <w:szCs w:val="24"/>
      <w:lang w:val="en-GB" w:eastAsia="en-US"/>
    </w:rPr>
  </w:style>
  <w:style w:type="table" w:styleId="GridTable1Light-Accent1">
    <w:name w:val="Grid Table 1 Light Accent 1"/>
    <w:basedOn w:val="TableNormal"/>
    <w:uiPriority w:val="46"/>
    <w:rsid w:val="004F4EDF"/>
    <w:rPr>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7ColourfulAccent5">
    <w:name w:val="List Table 7 Colorful Accent 5"/>
    <w:basedOn w:val="TableNormal"/>
    <w:uiPriority w:val="52"/>
    <w:rsid w:val="004F4EDF"/>
    <w:rPr>
      <w:color w:val="2E74B5" w:themeColor="accent5"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urfulAccent5">
    <w:name w:val="Grid Table 7 Colorful Accent 5"/>
    <w:basedOn w:val="TableNormal"/>
    <w:uiPriority w:val="52"/>
    <w:rsid w:val="004F4EDF"/>
    <w:rPr>
      <w:color w:val="2E74B5" w:themeColor="accent5" w:themeShade="BF"/>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1">
    <w:name w:val="Grid Table 7 Colorful Accent 1"/>
    <w:basedOn w:val="TableNormal"/>
    <w:uiPriority w:val="52"/>
    <w:rsid w:val="004F4EDF"/>
    <w:rPr>
      <w:color w:val="2F5496" w:themeColor="accent1" w:themeShade="BF"/>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4F4EDF"/>
    <w:rPr>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Strong">
    <w:name w:val="Strong"/>
    <w:basedOn w:val="DefaultParagraphFont"/>
    <w:uiPriority w:val="22"/>
    <w:rsid w:val="004F4EDF"/>
    <w:rPr>
      <w:b/>
      <w:bCs/>
    </w:rPr>
  </w:style>
  <w:style w:type="paragraph" w:customStyle="1" w:styleId="Heading3Small-RNTC">
    <w:name w:val="Heading 3 Small - RNTC"/>
    <w:basedOn w:val="Heading3-RNTC"/>
    <w:rsid w:val="004B6F4C"/>
    <w:pPr>
      <w:ind w:left="324"/>
    </w:pPr>
    <w:rPr>
      <w:caps w:val="0"/>
    </w:rPr>
  </w:style>
  <w:style w:type="table" w:customStyle="1" w:styleId="Style1-SPF">
    <w:name w:val="Style1- SPF"/>
    <w:basedOn w:val="TableNormal"/>
    <w:uiPriority w:val="99"/>
    <w:rsid w:val="007A2A96"/>
    <w:tblPr/>
  </w:style>
  <w:style w:type="paragraph" w:customStyle="1" w:styleId="paragraph">
    <w:name w:val="paragraph"/>
    <w:basedOn w:val="Normal"/>
    <w:rsid w:val="0002143F"/>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2143F"/>
  </w:style>
  <w:style w:type="character" w:styleId="HTMLCode">
    <w:name w:val="HTML Code"/>
    <w:basedOn w:val="DefaultParagraphFont"/>
    <w:uiPriority w:val="99"/>
    <w:semiHidden/>
    <w:unhideWhenUsed/>
    <w:rsid w:val="0002143F"/>
    <w:rPr>
      <w:rFonts w:ascii="Courier" w:eastAsiaTheme="minorEastAsia" w:hAnsi="Courier" w:cs="Courier"/>
      <w:sz w:val="20"/>
      <w:szCs w:val="20"/>
    </w:rPr>
  </w:style>
  <w:style w:type="character" w:styleId="Emphasis">
    <w:name w:val="Emphasis"/>
    <w:basedOn w:val="DefaultParagraphFont"/>
    <w:uiPriority w:val="20"/>
    <w:rsid w:val="0002143F"/>
    <w:rPr>
      <w:i/>
      <w:iCs/>
    </w:rPr>
  </w:style>
  <w:style w:type="paragraph" w:styleId="TOCHeading">
    <w:name w:val="TOC Heading"/>
    <w:basedOn w:val="Heading1"/>
    <w:next w:val="Normal"/>
    <w:uiPriority w:val="39"/>
    <w:unhideWhenUsed/>
    <w:rsid w:val="006F23EF"/>
    <w:pPr>
      <w:spacing w:line="259" w:lineRule="auto"/>
      <w:outlineLvl w:val="9"/>
    </w:pPr>
    <w:rPr>
      <w:rFonts w:asciiTheme="majorHAnsi" w:eastAsiaTheme="majorEastAsia" w:hAnsiTheme="majorHAnsi" w:cstheme="majorBidi"/>
      <w:color w:val="2F5496" w:themeColor="accent1" w:themeShade="BF"/>
    </w:rPr>
  </w:style>
  <w:style w:type="paragraph" w:customStyle="1" w:styleId="CoverTitle-RNTC">
    <w:name w:val="Cover Title - RNTC"/>
    <w:basedOn w:val="Heading1-RNTC"/>
    <w:rsid w:val="00CC2058"/>
    <w:pPr>
      <w:spacing w:before="100" w:beforeAutospacing="1" w:after="0" w:line="780" w:lineRule="exact"/>
    </w:pPr>
    <w:rPr>
      <w:sz w:val="72"/>
      <w:szCs w:val="72"/>
    </w:rPr>
  </w:style>
  <w:style w:type="paragraph" w:customStyle="1" w:styleId="CoverSubtitle-RNTC">
    <w:name w:val="Cover Subtitle - RNTC"/>
    <w:basedOn w:val="Normal-RNTC"/>
    <w:rsid w:val="00CC2058"/>
    <w:pPr>
      <w:ind w:left="0"/>
    </w:pPr>
    <w:rPr>
      <w:rFonts w:ascii="Montserrat SemiBold" w:hAnsi="Montserrat SemiBold"/>
      <w:b/>
      <w:bCs/>
      <w:color w:val="554789"/>
      <w:spacing w:val="-2"/>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1429">
      <w:bodyDiv w:val="1"/>
      <w:marLeft w:val="0"/>
      <w:marRight w:val="0"/>
      <w:marTop w:val="0"/>
      <w:marBottom w:val="0"/>
      <w:divBdr>
        <w:top w:val="none" w:sz="0" w:space="0" w:color="auto"/>
        <w:left w:val="none" w:sz="0" w:space="0" w:color="auto"/>
        <w:bottom w:val="none" w:sz="0" w:space="0" w:color="auto"/>
        <w:right w:val="none" w:sz="0" w:space="0" w:color="auto"/>
      </w:divBdr>
    </w:div>
    <w:div w:id="239220480">
      <w:bodyDiv w:val="1"/>
      <w:marLeft w:val="0"/>
      <w:marRight w:val="0"/>
      <w:marTop w:val="0"/>
      <w:marBottom w:val="0"/>
      <w:divBdr>
        <w:top w:val="none" w:sz="0" w:space="0" w:color="auto"/>
        <w:left w:val="none" w:sz="0" w:space="0" w:color="auto"/>
        <w:bottom w:val="none" w:sz="0" w:space="0" w:color="auto"/>
        <w:right w:val="none" w:sz="0" w:space="0" w:color="auto"/>
      </w:divBdr>
    </w:div>
    <w:div w:id="281303637">
      <w:bodyDiv w:val="1"/>
      <w:marLeft w:val="0"/>
      <w:marRight w:val="0"/>
      <w:marTop w:val="0"/>
      <w:marBottom w:val="0"/>
      <w:divBdr>
        <w:top w:val="none" w:sz="0" w:space="0" w:color="auto"/>
        <w:left w:val="none" w:sz="0" w:space="0" w:color="auto"/>
        <w:bottom w:val="none" w:sz="0" w:space="0" w:color="auto"/>
        <w:right w:val="none" w:sz="0" w:space="0" w:color="auto"/>
      </w:divBdr>
    </w:div>
    <w:div w:id="575364869">
      <w:bodyDiv w:val="1"/>
      <w:marLeft w:val="0"/>
      <w:marRight w:val="0"/>
      <w:marTop w:val="0"/>
      <w:marBottom w:val="0"/>
      <w:divBdr>
        <w:top w:val="none" w:sz="0" w:space="0" w:color="auto"/>
        <w:left w:val="none" w:sz="0" w:space="0" w:color="auto"/>
        <w:bottom w:val="none" w:sz="0" w:space="0" w:color="auto"/>
        <w:right w:val="none" w:sz="0" w:space="0" w:color="auto"/>
      </w:divBdr>
    </w:div>
    <w:div w:id="590118720">
      <w:bodyDiv w:val="1"/>
      <w:marLeft w:val="0"/>
      <w:marRight w:val="0"/>
      <w:marTop w:val="0"/>
      <w:marBottom w:val="0"/>
      <w:divBdr>
        <w:top w:val="none" w:sz="0" w:space="0" w:color="auto"/>
        <w:left w:val="none" w:sz="0" w:space="0" w:color="auto"/>
        <w:bottom w:val="none" w:sz="0" w:space="0" w:color="auto"/>
        <w:right w:val="none" w:sz="0" w:space="0" w:color="auto"/>
      </w:divBdr>
    </w:div>
    <w:div w:id="892809336">
      <w:bodyDiv w:val="1"/>
      <w:marLeft w:val="0"/>
      <w:marRight w:val="0"/>
      <w:marTop w:val="0"/>
      <w:marBottom w:val="0"/>
      <w:divBdr>
        <w:top w:val="none" w:sz="0" w:space="0" w:color="auto"/>
        <w:left w:val="none" w:sz="0" w:space="0" w:color="auto"/>
        <w:bottom w:val="none" w:sz="0" w:space="0" w:color="auto"/>
        <w:right w:val="none" w:sz="0" w:space="0" w:color="auto"/>
      </w:divBdr>
    </w:div>
    <w:div w:id="1857891133">
      <w:bodyDiv w:val="1"/>
      <w:marLeft w:val="0"/>
      <w:marRight w:val="0"/>
      <w:marTop w:val="0"/>
      <w:marBottom w:val="0"/>
      <w:divBdr>
        <w:top w:val="none" w:sz="0" w:space="0" w:color="auto"/>
        <w:left w:val="none" w:sz="0" w:space="0" w:color="auto"/>
        <w:bottom w:val="none" w:sz="0" w:space="0" w:color="auto"/>
        <w:right w:val="none" w:sz="0" w:space="0" w:color="auto"/>
      </w:divBdr>
    </w:div>
    <w:div w:id="20432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nt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ly/Downloads/Template%20RNTC%20-%20Lear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13CEA2892534ABFDC96EC600D7837" ma:contentTypeVersion="10" ma:contentTypeDescription="Create a new document." ma:contentTypeScope="" ma:versionID="bfc7d1c6f4968f1328ede927e736c14c">
  <xsd:schema xmlns:xsd="http://www.w3.org/2001/XMLSchema" xmlns:xs="http://www.w3.org/2001/XMLSchema" xmlns:p="http://schemas.microsoft.com/office/2006/metadata/properties" xmlns:ns2="d30cd1f6-6d6f-4236-aafa-7b50d56f5371" xmlns:ns3="c4550abc-c5d4-4319-946d-10039854ea8d" targetNamespace="http://schemas.microsoft.com/office/2006/metadata/properties" ma:root="true" ma:fieldsID="13eef9d78ca3e3ed93f75e98c7912a3f" ns2:_="" ns3:_="">
    <xsd:import namespace="d30cd1f6-6d6f-4236-aafa-7b50d56f5371"/>
    <xsd:import namespace="c4550abc-c5d4-4319-946d-10039854e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cd1f6-6d6f-4236-aafa-7b50d56f5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50abc-c5d4-4319-946d-10039854e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C38C2-D0FD-4335-BAFF-0F1DDE096F8B}">
  <ds:schemaRefs>
    <ds:schemaRef ds:uri="http://schemas.openxmlformats.org/officeDocument/2006/bibliography"/>
  </ds:schemaRefs>
</ds:datastoreItem>
</file>

<file path=customXml/itemProps2.xml><?xml version="1.0" encoding="utf-8"?>
<ds:datastoreItem xmlns:ds="http://schemas.openxmlformats.org/officeDocument/2006/customXml" ds:itemID="{16459854-4467-4398-B794-8421B081A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F8F286-03CD-4695-8BA3-3F98B5C75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cd1f6-6d6f-4236-aafa-7b50d56f5371"/>
    <ds:schemaRef ds:uri="c4550abc-c5d4-4319-946d-10039854e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8B027-331F-4416-9D2F-0F4A3CAB0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RNTC - Learning.dotx</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Tronciu</dc:creator>
  <cp:keywords/>
  <dc:description/>
  <cp:lastModifiedBy>Lily Tronciu</cp:lastModifiedBy>
  <cp:revision>1</cp:revision>
  <cp:lastPrinted>2020-09-29T15:10:00Z</cp:lastPrinted>
  <dcterms:created xsi:type="dcterms:W3CDTF">2021-03-18T12:58:00Z</dcterms:created>
  <dcterms:modified xsi:type="dcterms:W3CDTF">2021-03-18T12:58:00Z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0x01010001513CEA2892534ABFDC96EC600D7837</vt:lpwstr>
  </property>
</Properties>
</file>